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A0010" w14:textId="77777777" w:rsidR="00871A13" w:rsidRDefault="00871A13" w:rsidP="0518BFA8">
      <w:pPr>
        <w:rPr>
          <w:sz w:val="2"/>
          <w:szCs w:val="2"/>
        </w:rPr>
      </w:pPr>
      <w:bookmarkStart w:id="0" w:name="_Hlk76643346"/>
    </w:p>
    <w:bookmarkEnd w:id="0"/>
    <w:p w14:paraId="32D12380" w14:textId="69E9E380" w:rsidR="004C0E51" w:rsidRPr="00005CBB" w:rsidRDefault="00005CBB" w:rsidP="00005CBB">
      <w:pPr>
        <w:pStyle w:val="Title"/>
        <w:jc w:val="center"/>
        <w:rPr>
          <w:rStyle w:val="IntenseEmphasis"/>
          <w:rFonts w:asciiTheme="minorHAnsi" w:eastAsia="Calibri" w:hAnsiTheme="minorHAnsi"/>
          <w:b/>
          <w:bCs w:val="0"/>
          <w:i w:val="0"/>
          <w:iCs w:val="0"/>
          <w:sz w:val="48"/>
          <w:lang w:val="en-US" w:eastAsia="en-US"/>
        </w:rPr>
      </w:pPr>
      <w:r>
        <w:rPr>
          <w:rFonts w:eastAsia="Calibri"/>
          <w:lang w:val="en-US" w:eastAsia="en-US"/>
        </w:rPr>
        <w:t>Investing in Community Health Fund</w:t>
      </w:r>
    </w:p>
    <w:p w14:paraId="6C10218B" w14:textId="77777777" w:rsidR="00957504" w:rsidRPr="004C0E51" w:rsidRDefault="00957504" w:rsidP="2645AB0E">
      <w:pPr>
        <w:rPr>
          <w:rStyle w:val="IntenseEmphasis"/>
          <w:rFonts w:asciiTheme="minorHAnsi" w:eastAsia="Calibri" w:hAnsiTheme="minorHAnsi" w:cstheme="minorBidi"/>
          <w:b w:val="0"/>
          <w:bCs w:val="0"/>
          <w:i w:val="0"/>
          <w:iCs w:val="0"/>
          <w:sz w:val="22"/>
          <w:szCs w:val="22"/>
        </w:rPr>
      </w:pPr>
    </w:p>
    <w:p w14:paraId="79EC424D" w14:textId="3A09F540" w:rsidR="004C0E51" w:rsidRPr="005040C5" w:rsidRDefault="004C0E51" w:rsidP="004C0E51">
      <w:pPr>
        <w:rPr>
          <w:rFonts w:cstheme="minorHAnsi"/>
          <w:b/>
          <w:bCs/>
          <w:sz w:val="22"/>
          <w:szCs w:val="22"/>
        </w:rPr>
      </w:pPr>
      <w:r w:rsidRPr="005040C5">
        <w:rPr>
          <w:rFonts w:cstheme="minorHAnsi"/>
          <w:b/>
          <w:bCs/>
          <w:sz w:val="22"/>
          <w:szCs w:val="22"/>
        </w:rPr>
        <w:t>Frequently asked questions</w:t>
      </w:r>
    </w:p>
    <w:p w14:paraId="0E7CBE99" w14:textId="77B86D8B" w:rsidR="00957504" w:rsidRPr="005040C5" w:rsidRDefault="00957504" w:rsidP="00957504">
      <w:pPr>
        <w:rPr>
          <w:rFonts w:cstheme="minorHAnsi"/>
          <w:b/>
          <w:bCs/>
          <w:sz w:val="22"/>
          <w:szCs w:val="22"/>
        </w:rPr>
      </w:pPr>
    </w:p>
    <w:p w14:paraId="62A8A9C1" w14:textId="77777777" w:rsidR="00957504" w:rsidRPr="005040C5" w:rsidRDefault="00957504" w:rsidP="00957504">
      <w:pPr>
        <w:rPr>
          <w:rFonts w:cstheme="minorHAnsi"/>
          <w:sz w:val="22"/>
          <w:szCs w:val="22"/>
        </w:rPr>
      </w:pPr>
    </w:p>
    <w:p w14:paraId="40ADAEB7" w14:textId="46040135" w:rsidR="00957504" w:rsidRPr="005040C5" w:rsidRDefault="00957504" w:rsidP="00511544">
      <w:pPr>
        <w:pStyle w:val="ListParagraph"/>
        <w:numPr>
          <w:ilvl w:val="0"/>
          <w:numId w:val="9"/>
        </w:numPr>
        <w:spacing w:after="160" w:line="259" w:lineRule="auto"/>
        <w:rPr>
          <w:rFonts w:eastAsia="Aptos" w:cstheme="minorHAnsi"/>
          <w:color w:val="000000" w:themeColor="text1"/>
        </w:rPr>
      </w:pPr>
      <w:r w:rsidRPr="005040C5">
        <w:rPr>
          <w:rFonts w:eastAsia="Aptos" w:cstheme="minorHAnsi"/>
          <w:color w:val="000000" w:themeColor="text1"/>
          <w:lang w:val="en-US"/>
        </w:rPr>
        <w:t>What is the purpose of this funding?</w:t>
      </w:r>
      <w:r w:rsidRPr="004C0E51">
        <w:br/>
      </w:r>
      <w:r w:rsidRPr="005040C5">
        <w:rPr>
          <w:rFonts w:eastAsia="Aptos" w:cstheme="minorHAnsi"/>
          <w:color w:val="000000" w:themeColor="text1"/>
          <w:lang w:val="en-US"/>
        </w:rPr>
        <w:t>The funding aims to strengthen the capacity of Voluntary, Community, and Social Enterprise (VCSE) organi</w:t>
      </w:r>
      <w:r w:rsidR="00A25121">
        <w:rPr>
          <w:rFonts w:eastAsia="Aptos" w:cstheme="minorHAnsi"/>
          <w:color w:val="000000" w:themeColor="text1"/>
          <w:lang w:val="en-US"/>
        </w:rPr>
        <w:t>s</w:t>
      </w:r>
      <w:r w:rsidRPr="005040C5">
        <w:rPr>
          <w:rFonts w:eastAsia="Aptos" w:cstheme="minorHAnsi"/>
          <w:color w:val="000000" w:themeColor="text1"/>
          <w:lang w:val="en-US"/>
        </w:rPr>
        <w:t>ations to support health and social care priorities, aligned with Integrated Neighbourhood working.</w:t>
      </w:r>
    </w:p>
    <w:p w14:paraId="62147E44" w14:textId="77777777" w:rsidR="00957504" w:rsidRPr="005040C5" w:rsidRDefault="00957504" w:rsidP="00957504">
      <w:pPr>
        <w:pStyle w:val="ListParagraph"/>
        <w:rPr>
          <w:rFonts w:eastAsia="Aptos" w:cstheme="minorHAnsi"/>
          <w:color w:val="000000" w:themeColor="text1"/>
        </w:rPr>
      </w:pPr>
    </w:p>
    <w:p w14:paraId="473CE419" w14:textId="77777777" w:rsidR="00957504" w:rsidRPr="005040C5" w:rsidRDefault="00957504" w:rsidP="00511544">
      <w:pPr>
        <w:pStyle w:val="ListParagraph"/>
        <w:numPr>
          <w:ilvl w:val="0"/>
          <w:numId w:val="9"/>
        </w:numPr>
        <w:spacing w:after="160" w:line="259" w:lineRule="auto"/>
        <w:rPr>
          <w:rFonts w:eastAsia="Aptos" w:cstheme="minorHAnsi"/>
          <w:color w:val="000000" w:themeColor="text1"/>
          <w:lang w:val="en-US"/>
        </w:rPr>
      </w:pPr>
      <w:r w:rsidRPr="005040C5">
        <w:rPr>
          <w:rFonts w:eastAsia="Aptos" w:cstheme="minorHAnsi"/>
          <w:color w:val="000000" w:themeColor="text1"/>
          <w:lang w:val="en-US"/>
        </w:rPr>
        <w:t>Who is eligible to apply for the funding?</w:t>
      </w:r>
      <w:r w:rsidRPr="004C0E51">
        <w:br/>
      </w:r>
      <w:r w:rsidRPr="005040C5">
        <w:rPr>
          <w:rFonts w:eastAsia="Aptos" w:cstheme="minorHAnsi"/>
          <w:color w:val="000000" w:themeColor="text1"/>
          <w:lang w:val="en-US"/>
        </w:rPr>
        <w:t>VCSE organisations currently providing services in the defined Integrated Neighbourhoods, focusing on the agreed priorities.</w:t>
      </w:r>
    </w:p>
    <w:p w14:paraId="0607746B" w14:textId="77777777" w:rsidR="00957504" w:rsidRPr="005040C5" w:rsidRDefault="00957504" w:rsidP="00957504">
      <w:pPr>
        <w:pStyle w:val="ListParagraph"/>
        <w:rPr>
          <w:rFonts w:eastAsia="Aptos" w:cstheme="minorHAnsi"/>
          <w:color w:val="000000" w:themeColor="text1"/>
          <w:lang w:val="en-US"/>
        </w:rPr>
      </w:pPr>
    </w:p>
    <w:p w14:paraId="6709DE79" w14:textId="77777777" w:rsidR="00957504" w:rsidRPr="005040C5" w:rsidRDefault="00957504" w:rsidP="00511544">
      <w:pPr>
        <w:pStyle w:val="ListParagraph"/>
        <w:numPr>
          <w:ilvl w:val="0"/>
          <w:numId w:val="9"/>
        </w:numPr>
        <w:spacing w:after="160" w:line="259" w:lineRule="auto"/>
        <w:rPr>
          <w:rFonts w:eastAsia="Aptos" w:cstheme="minorHAnsi"/>
          <w:color w:val="000000" w:themeColor="text1"/>
          <w:lang w:val="en-US"/>
        </w:rPr>
      </w:pPr>
      <w:r w:rsidRPr="005040C5">
        <w:rPr>
          <w:rFonts w:eastAsia="Aptos" w:cstheme="minorHAnsi"/>
          <w:color w:val="000000" w:themeColor="text1"/>
          <w:lang w:val="en-US"/>
        </w:rPr>
        <w:t>How much funding is available?</w:t>
      </w:r>
      <w:r w:rsidRPr="004C0E51">
        <w:br/>
      </w:r>
      <w:r w:rsidRPr="005040C5">
        <w:rPr>
          <w:rFonts w:eastAsia="Aptos" w:cstheme="minorHAnsi"/>
          <w:color w:val="000000" w:themeColor="text1"/>
          <w:lang w:val="en-US"/>
        </w:rPr>
        <w:t xml:space="preserve">A total of £650k is available for VCSE partners, divided equally into </w:t>
      </w:r>
      <w:proofErr w:type="gramStart"/>
      <w:r w:rsidRPr="005040C5">
        <w:rPr>
          <w:rFonts w:eastAsia="Aptos" w:cstheme="minorHAnsi"/>
          <w:color w:val="000000" w:themeColor="text1"/>
          <w:lang w:val="en-US"/>
        </w:rPr>
        <w:t>13</w:t>
      </w:r>
      <w:proofErr w:type="gramEnd"/>
      <w:r w:rsidRPr="005040C5">
        <w:rPr>
          <w:rFonts w:eastAsia="Aptos" w:cstheme="minorHAnsi"/>
          <w:color w:val="000000" w:themeColor="text1"/>
          <w:lang w:val="en-US"/>
        </w:rPr>
        <w:t xml:space="preserve"> lots of £50k per Integrated Neighbourhood. </w:t>
      </w:r>
    </w:p>
    <w:p w14:paraId="00A8AB3E" w14:textId="77777777" w:rsidR="00957504" w:rsidRPr="005040C5" w:rsidRDefault="00957504" w:rsidP="00957504">
      <w:pPr>
        <w:pStyle w:val="ListParagraph"/>
        <w:rPr>
          <w:rFonts w:eastAsia="Aptos" w:cstheme="minorHAnsi"/>
          <w:color w:val="000000" w:themeColor="text1"/>
          <w:lang w:val="en-US"/>
        </w:rPr>
      </w:pPr>
    </w:p>
    <w:p w14:paraId="61BE107C" w14:textId="77777777" w:rsidR="00957504" w:rsidRPr="005040C5" w:rsidRDefault="00957504" w:rsidP="00511544">
      <w:pPr>
        <w:pStyle w:val="ListParagraph"/>
        <w:numPr>
          <w:ilvl w:val="0"/>
          <w:numId w:val="9"/>
        </w:numPr>
        <w:spacing w:after="160" w:line="259" w:lineRule="auto"/>
        <w:rPr>
          <w:rFonts w:eastAsia="Aptos" w:cstheme="minorHAnsi"/>
          <w:color w:val="000000" w:themeColor="text1"/>
          <w:lang w:val="en-US"/>
        </w:rPr>
      </w:pPr>
      <w:r w:rsidRPr="005040C5">
        <w:rPr>
          <w:rFonts w:eastAsia="Aptos" w:cstheme="minorHAnsi"/>
          <w:color w:val="000000" w:themeColor="text1"/>
          <w:lang w:val="en-US"/>
        </w:rPr>
        <w:t>What are the strategic priorities for the funding?</w:t>
      </w:r>
      <w:r w:rsidRPr="004C0E51">
        <w:br/>
      </w:r>
      <w:r w:rsidRPr="005040C5">
        <w:rPr>
          <w:rFonts w:eastAsia="Aptos" w:cstheme="minorHAnsi"/>
          <w:color w:val="000000" w:themeColor="text1"/>
          <w:lang w:val="en-US"/>
        </w:rPr>
        <w:t>The priorities are:</w:t>
      </w:r>
    </w:p>
    <w:p w14:paraId="538B5045" w14:textId="77777777" w:rsidR="00957504" w:rsidRPr="005040C5" w:rsidRDefault="00957504" w:rsidP="00511544">
      <w:pPr>
        <w:pStyle w:val="ListParagraph"/>
        <w:numPr>
          <w:ilvl w:val="0"/>
          <w:numId w:val="7"/>
        </w:numPr>
        <w:spacing w:after="160" w:line="259" w:lineRule="auto"/>
        <w:rPr>
          <w:rFonts w:eastAsia="Aptos" w:cstheme="minorHAnsi"/>
          <w:color w:val="000000" w:themeColor="text1"/>
          <w:lang w:val="en-US"/>
        </w:rPr>
      </w:pPr>
      <w:r w:rsidRPr="005040C5">
        <w:rPr>
          <w:rFonts w:eastAsia="Aptos" w:cstheme="minorHAnsi"/>
          <w:color w:val="000000" w:themeColor="text1"/>
          <w:lang w:val="en-US"/>
        </w:rPr>
        <w:t>Improving healthy lifestyles.</w:t>
      </w:r>
    </w:p>
    <w:p w14:paraId="22934999" w14:textId="77777777" w:rsidR="00957504" w:rsidRPr="005040C5" w:rsidRDefault="00957504" w:rsidP="00511544">
      <w:pPr>
        <w:pStyle w:val="ListParagraph"/>
        <w:numPr>
          <w:ilvl w:val="0"/>
          <w:numId w:val="7"/>
        </w:numPr>
        <w:spacing w:after="160" w:line="259" w:lineRule="auto"/>
        <w:rPr>
          <w:rFonts w:eastAsia="Aptos" w:cstheme="minorHAnsi"/>
          <w:color w:val="000000" w:themeColor="text1"/>
          <w:lang w:val="en-US"/>
        </w:rPr>
      </w:pPr>
      <w:r w:rsidRPr="005040C5">
        <w:rPr>
          <w:rFonts w:eastAsia="Aptos" w:cstheme="minorHAnsi"/>
          <w:color w:val="000000" w:themeColor="text1"/>
          <w:lang w:val="en-US"/>
        </w:rPr>
        <w:t>Reducing frailty and social isolation.</w:t>
      </w:r>
    </w:p>
    <w:p w14:paraId="077B46F4" w14:textId="77777777" w:rsidR="00957504" w:rsidRPr="005040C5" w:rsidRDefault="00957504" w:rsidP="00511544">
      <w:pPr>
        <w:pStyle w:val="ListParagraph"/>
        <w:numPr>
          <w:ilvl w:val="0"/>
          <w:numId w:val="7"/>
        </w:numPr>
        <w:spacing w:after="160" w:line="259" w:lineRule="auto"/>
        <w:rPr>
          <w:rFonts w:eastAsia="Aptos" w:cstheme="minorHAnsi"/>
          <w:color w:val="000000" w:themeColor="text1"/>
          <w:lang w:val="en-US"/>
        </w:rPr>
      </w:pPr>
      <w:r w:rsidRPr="005040C5">
        <w:rPr>
          <w:rFonts w:eastAsia="Aptos" w:cstheme="minorHAnsi"/>
          <w:color w:val="000000" w:themeColor="text1"/>
          <w:lang w:val="en-US"/>
        </w:rPr>
        <w:t>Reducing obesity and educating communities about healthy eating.</w:t>
      </w:r>
    </w:p>
    <w:p w14:paraId="1F5DC659" w14:textId="77777777" w:rsidR="00957504" w:rsidRPr="005040C5" w:rsidRDefault="00957504" w:rsidP="00957504">
      <w:pPr>
        <w:pStyle w:val="ListParagraph"/>
        <w:ind w:left="1080"/>
        <w:rPr>
          <w:rFonts w:eastAsia="Aptos" w:cstheme="minorHAnsi"/>
          <w:color w:val="000000" w:themeColor="text1"/>
          <w:lang w:val="en-US"/>
        </w:rPr>
      </w:pPr>
    </w:p>
    <w:p w14:paraId="6B8F17A6" w14:textId="46A7B485" w:rsidR="00957504" w:rsidRPr="005040C5" w:rsidRDefault="00957504" w:rsidP="00511544">
      <w:pPr>
        <w:pStyle w:val="ListParagraph"/>
        <w:numPr>
          <w:ilvl w:val="0"/>
          <w:numId w:val="8"/>
        </w:numPr>
        <w:spacing w:after="160" w:line="259" w:lineRule="auto"/>
        <w:rPr>
          <w:rFonts w:eastAsia="Aptos" w:cstheme="minorHAnsi"/>
          <w:color w:val="000000" w:themeColor="text1"/>
          <w:lang w:val="en-US"/>
        </w:rPr>
      </w:pPr>
      <w:r w:rsidRPr="005040C5">
        <w:rPr>
          <w:rFonts w:eastAsia="Aptos" w:cstheme="minorHAnsi"/>
          <w:color w:val="000000" w:themeColor="text1"/>
          <w:lang w:val="en-US"/>
        </w:rPr>
        <w:t>How can organisations apply for the funding?</w:t>
      </w:r>
      <w:r w:rsidRPr="004C0E51">
        <w:br/>
      </w:r>
      <w:r w:rsidRPr="005040C5">
        <w:rPr>
          <w:rFonts w:eastAsia="Aptos" w:cstheme="minorHAnsi"/>
          <w:color w:val="000000" w:themeColor="text1"/>
          <w:lang w:val="en-US"/>
        </w:rPr>
        <w:t xml:space="preserve">Applications will </w:t>
      </w:r>
      <w:proofErr w:type="gramStart"/>
      <w:r w:rsidRPr="005040C5">
        <w:rPr>
          <w:rFonts w:eastAsia="Aptos" w:cstheme="minorHAnsi"/>
          <w:color w:val="000000" w:themeColor="text1"/>
          <w:lang w:val="en-US"/>
        </w:rPr>
        <w:t>be submitted</w:t>
      </w:r>
      <w:proofErr w:type="gramEnd"/>
      <w:r w:rsidRPr="005040C5">
        <w:rPr>
          <w:rFonts w:eastAsia="Aptos" w:cstheme="minorHAnsi"/>
          <w:color w:val="000000" w:themeColor="text1"/>
          <w:lang w:val="en-US"/>
        </w:rPr>
        <w:t xml:space="preserve"> via Cambridgeshire Community Foundation (CCF) using a provided template. The submission period is </w:t>
      </w:r>
      <w:r w:rsidR="007E38FA">
        <w:rPr>
          <w:rFonts w:eastAsia="Aptos" w:cstheme="minorHAnsi"/>
          <w:color w:val="000000" w:themeColor="text1"/>
          <w:lang w:val="en-US"/>
        </w:rPr>
        <w:t>2</w:t>
      </w:r>
      <w:r w:rsidR="007E38FA" w:rsidRPr="007E38FA">
        <w:rPr>
          <w:rFonts w:eastAsia="Aptos" w:cstheme="minorHAnsi"/>
          <w:color w:val="000000" w:themeColor="text1"/>
          <w:vertAlign w:val="superscript"/>
          <w:lang w:val="en-US"/>
        </w:rPr>
        <w:t>nd</w:t>
      </w:r>
      <w:r w:rsidR="007E38FA">
        <w:rPr>
          <w:rFonts w:eastAsia="Aptos" w:cstheme="minorHAnsi"/>
          <w:color w:val="000000" w:themeColor="text1"/>
          <w:lang w:val="en-US"/>
        </w:rPr>
        <w:t xml:space="preserve"> </w:t>
      </w:r>
      <w:r w:rsidRPr="005040C5">
        <w:rPr>
          <w:rFonts w:eastAsia="Aptos" w:cstheme="minorHAnsi"/>
          <w:color w:val="000000" w:themeColor="text1"/>
          <w:lang w:val="en-US"/>
        </w:rPr>
        <w:t>February</w:t>
      </w:r>
      <w:r w:rsidR="007E38FA">
        <w:rPr>
          <w:rFonts w:eastAsia="Aptos" w:cstheme="minorHAnsi"/>
          <w:color w:val="000000" w:themeColor="text1"/>
          <w:lang w:val="en-US"/>
        </w:rPr>
        <w:t xml:space="preserve"> – 1</w:t>
      </w:r>
      <w:r w:rsidR="007E38FA" w:rsidRPr="007E38FA">
        <w:rPr>
          <w:rFonts w:eastAsia="Aptos" w:cstheme="minorHAnsi"/>
          <w:color w:val="000000" w:themeColor="text1"/>
          <w:vertAlign w:val="superscript"/>
          <w:lang w:val="en-US"/>
        </w:rPr>
        <w:t>st</w:t>
      </w:r>
      <w:r w:rsidR="007E38FA">
        <w:rPr>
          <w:rFonts w:eastAsia="Aptos" w:cstheme="minorHAnsi"/>
          <w:color w:val="000000" w:themeColor="text1"/>
          <w:lang w:val="en-US"/>
        </w:rPr>
        <w:t xml:space="preserve"> May</w:t>
      </w:r>
      <w:r w:rsidRPr="005040C5">
        <w:rPr>
          <w:rFonts w:eastAsia="Aptos" w:cstheme="minorHAnsi"/>
          <w:color w:val="000000" w:themeColor="text1"/>
          <w:lang w:val="en-US"/>
        </w:rPr>
        <w:t xml:space="preserve"> 2025.</w:t>
      </w:r>
    </w:p>
    <w:p w14:paraId="6B8B3AE8" w14:textId="77777777" w:rsidR="00957504" w:rsidRPr="005040C5" w:rsidRDefault="00957504" w:rsidP="00957504">
      <w:pPr>
        <w:pStyle w:val="ListParagraph"/>
        <w:rPr>
          <w:rFonts w:eastAsia="Aptos" w:cstheme="minorHAnsi"/>
          <w:color w:val="000000" w:themeColor="text1"/>
          <w:lang w:val="en-US"/>
        </w:rPr>
      </w:pPr>
    </w:p>
    <w:p w14:paraId="5F9CF06E" w14:textId="067F5CD9" w:rsidR="007E38FA" w:rsidRDefault="00957504" w:rsidP="007E38FA">
      <w:pPr>
        <w:pStyle w:val="ListParagraph"/>
        <w:numPr>
          <w:ilvl w:val="0"/>
          <w:numId w:val="8"/>
        </w:numPr>
        <w:spacing w:after="160" w:line="259" w:lineRule="auto"/>
        <w:rPr>
          <w:rFonts w:eastAsia="Aptos" w:cstheme="minorHAnsi"/>
          <w:color w:val="000000" w:themeColor="text1"/>
          <w:lang w:val="en-US"/>
        </w:rPr>
      </w:pPr>
      <w:r w:rsidRPr="007E38FA">
        <w:rPr>
          <w:rFonts w:eastAsia="Aptos" w:cstheme="minorHAnsi"/>
          <w:color w:val="000000" w:themeColor="text1"/>
          <w:lang w:val="en-US"/>
        </w:rPr>
        <w:t xml:space="preserve">What information must </w:t>
      </w:r>
      <w:proofErr w:type="gramStart"/>
      <w:r w:rsidRPr="007E38FA">
        <w:rPr>
          <w:rFonts w:eastAsia="Aptos" w:cstheme="minorHAnsi"/>
          <w:color w:val="000000" w:themeColor="text1"/>
          <w:lang w:val="en-US"/>
        </w:rPr>
        <w:t>be included</w:t>
      </w:r>
      <w:proofErr w:type="gramEnd"/>
      <w:r w:rsidRPr="007E38FA">
        <w:rPr>
          <w:rFonts w:eastAsia="Aptos" w:cstheme="minorHAnsi"/>
          <w:color w:val="000000" w:themeColor="text1"/>
          <w:lang w:val="en-US"/>
        </w:rPr>
        <w:t xml:space="preserve"> in the application?</w:t>
      </w:r>
      <w:r w:rsidRPr="004C0E51">
        <w:br/>
      </w:r>
      <w:r w:rsidRPr="007E38FA">
        <w:rPr>
          <w:rFonts w:eastAsia="Aptos" w:cstheme="minorHAnsi"/>
          <w:color w:val="000000" w:themeColor="text1"/>
          <w:lang w:val="en-US"/>
        </w:rPr>
        <w:t>Applications must describe the proposal, requested funding, alignment with priorities, sustainability post-funding, partnership work, and plans to address health inequalities ensuring that the associated PCN benefit.</w:t>
      </w:r>
    </w:p>
    <w:p w14:paraId="73099BAA" w14:textId="77777777" w:rsidR="007E38FA" w:rsidRPr="007E38FA" w:rsidRDefault="007E38FA" w:rsidP="007E38FA">
      <w:pPr>
        <w:spacing w:after="160" w:line="259" w:lineRule="auto"/>
        <w:rPr>
          <w:rFonts w:eastAsia="Aptos" w:cstheme="minorHAnsi"/>
          <w:color w:val="000000" w:themeColor="text1"/>
          <w:lang w:val="en-US"/>
        </w:rPr>
      </w:pPr>
    </w:p>
    <w:p w14:paraId="0EE2D0C5" w14:textId="77777777" w:rsidR="00957504" w:rsidRPr="005040C5" w:rsidRDefault="00957504" w:rsidP="00511544">
      <w:pPr>
        <w:pStyle w:val="ListParagraph"/>
        <w:numPr>
          <w:ilvl w:val="0"/>
          <w:numId w:val="8"/>
        </w:numPr>
        <w:spacing w:after="160" w:line="259" w:lineRule="auto"/>
        <w:rPr>
          <w:rFonts w:eastAsia="Aptos" w:cstheme="minorHAnsi"/>
          <w:color w:val="000000" w:themeColor="text1"/>
          <w:lang w:val="en-US"/>
        </w:rPr>
      </w:pPr>
      <w:r w:rsidRPr="005040C5">
        <w:rPr>
          <w:rFonts w:eastAsia="Aptos" w:cstheme="minorHAnsi"/>
          <w:color w:val="000000" w:themeColor="text1"/>
          <w:lang w:val="en-US"/>
        </w:rPr>
        <w:t>Can organisations bid for multiple lots?</w:t>
      </w:r>
      <w:r w:rsidRPr="004C0E51">
        <w:br/>
      </w:r>
      <w:r w:rsidRPr="005040C5">
        <w:rPr>
          <w:rFonts w:eastAsia="Aptos" w:cstheme="minorHAnsi"/>
          <w:color w:val="000000" w:themeColor="text1"/>
          <w:lang w:val="en-US"/>
        </w:rPr>
        <w:t xml:space="preserve">Yes, organisations can bid for one or more of the </w:t>
      </w:r>
      <w:proofErr w:type="gramStart"/>
      <w:r w:rsidRPr="005040C5">
        <w:rPr>
          <w:rFonts w:eastAsia="Aptos" w:cstheme="minorHAnsi"/>
          <w:color w:val="000000" w:themeColor="text1"/>
          <w:lang w:val="en-US"/>
        </w:rPr>
        <w:t>13</w:t>
      </w:r>
      <w:proofErr w:type="gramEnd"/>
      <w:r w:rsidRPr="005040C5">
        <w:rPr>
          <w:rFonts w:eastAsia="Aptos" w:cstheme="minorHAnsi"/>
          <w:color w:val="000000" w:themeColor="text1"/>
          <w:lang w:val="en-US"/>
        </w:rPr>
        <w:t xml:space="preserve"> lots, provided they meet the criteria for each. If all the Neighbourhoods in a Locality agree then a bid for the entire Locality pot can </w:t>
      </w:r>
      <w:proofErr w:type="gramStart"/>
      <w:r w:rsidRPr="005040C5">
        <w:rPr>
          <w:rFonts w:eastAsia="Aptos" w:cstheme="minorHAnsi"/>
          <w:color w:val="000000" w:themeColor="text1"/>
          <w:lang w:val="en-US"/>
        </w:rPr>
        <w:t>be applied</w:t>
      </w:r>
      <w:proofErr w:type="gramEnd"/>
      <w:r w:rsidRPr="005040C5">
        <w:rPr>
          <w:rFonts w:eastAsia="Aptos" w:cstheme="minorHAnsi"/>
          <w:color w:val="000000" w:themeColor="text1"/>
          <w:lang w:val="en-US"/>
        </w:rPr>
        <w:t xml:space="preserve"> for too.</w:t>
      </w:r>
    </w:p>
    <w:p w14:paraId="2E6FBD48" w14:textId="77777777" w:rsidR="00957504" w:rsidRPr="005040C5" w:rsidRDefault="00957504" w:rsidP="00957504">
      <w:pPr>
        <w:pStyle w:val="ListParagraph"/>
        <w:rPr>
          <w:rFonts w:eastAsia="Aptos" w:cstheme="minorHAnsi"/>
          <w:color w:val="000000" w:themeColor="text1"/>
          <w:lang w:val="en-US"/>
        </w:rPr>
      </w:pPr>
    </w:p>
    <w:p w14:paraId="0FBD30FA" w14:textId="43CDB17C" w:rsidR="00957504" w:rsidRPr="005040C5" w:rsidRDefault="00957504" w:rsidP="00511544">
      <w:pPr>
        <w:pStyle w:val="ListParagraph"/>
        <w:numPr>
          <w:ilvl w:val="0"/>
          <w:numId w:val="8"/>
        </w:numPr>
        <w:spacing w:after="160" w:line="259" w:lineRule="auto"/>
        <w:rPr>
          <w:rFonts w:eastAsia="Aptos" w:cstheme="minorHAnsi"/>
          <w:color w:val="000000" w:themeColor="text1"/>
          <w:lang w:val="en-US"/>
        </w:rPr>
      </w:pPr>
      <w:r w:rsidRPr="005040C5">
        <w:rPr>
          <w:rFonts w:eastAsia="Aptos" w:cstheme="minorHAnsi"/>
          <w:color w:val="000000" w:themeColor="text1"/>
          <w:lang w:val="en-US"/>
        </w:rPr>
        <w:lastRenderedPageBreak/>
        <w:t>Can organi</w:t>
      </w:r>
      <w:r w:rsidR="007E38FA">
        <w:rPr>
          <w:rFonts w:eastAsia="Aptos" w:cstheme="minorHAnsi"/>
          <w:color w:val="000000" w:themeColor="text1"/>
          <w:lang w:val="en-US"/>
        </w:rPr>
        <w:t>s</w:t>
      </w:r>
      <w:r w:rsidRPr="005040C5">
        <w:rPr>
          <w:rFonts w:eastAsia="Aptos" w:cstheme="minorHAnsi"/>
          <w:color w:val="000000" w:themeColor="text1"/>
          <w:lang w:val="en-US"/>
        </w:rPr>
        <w:t>ations that previously received funding from other sources apply?</w:t>
      </w:r>
      <w:r w:rsidRPr="004C0E51">
        <w:br/>
      </w:r>
      <w:r w:rsidRPr="005040C5">
        <w:rPr>
          <w:rFonts w:eastAsia="Aptos" w:cstheme="minorHAnsi"/>
          <w:color w:val="000000" w:themeColor="text1"/>
          <w:lang w:val="en-US"/>
        </w:rPr>
        <w:t>Yes, provided their proposals enhance existing projects or services or increase local capacity, rather than duplicating efforts.</w:t>
      </w:r>
    </w:p>
    <w:p w14:paraId="680C94AD" w14:textId="77777777" w:rsidR="00957504" w:rsidRPr="005040C5" w:rsidRDefault="00957504" w:rsidP="00957504">
      <w:pPr>
        <w:pStyle w:val="ListParagraph"/>
        <w:rPr>
          <w:rFonts w:eastAsia="Aptos" w:cstheme="minorHAnsi"/>
          <w:color w:val="000000" w:themeColor="text1"/>
          <w:lang w:val="en-US"/>
        </w:rPr>
      </w:pPr>
    </w:p>
    <w:p w14:paraId="45B090FB" w14:textId="77777777" w:rsidR="00957504" w:rsidRPr="005040C5" w:rsidRDefault="00957504" w:rsidP="00511544">
      <w:pPr>
        <w:pStyle w:val="ListParagraph"/>
        <w:numPr>
          <w:ilvl w:val="0"/>
          <w:numId w:val="8"/>
        </w:numPr>
        <w:spacing w:after="160" w:line="259" w:lineRule="auto"/>
        <w:rPr>
          <w:rFonts w:eastAsia="Aptos" w:cstheme="minorHAnsi"/>
          <w:color w:val="000000" w:themeColor="text1"/>
          <w:lang w:val="en-US"/>
        </w:rPr>
      </w:pPr>
      <w:r w:rsidRPr="005040C5">
        <w:rPr>
          <w:rFonts w:eastAsia="Aptos" w:cstheme="minorHAnsi"/>
          <w:color w:val="000000" w:themeColor="text1"/>
          <w:lang w:val="en-US"/>
        </w:rPr>
        <w:t>How is the funding allocated across neighborhoods?</w:t>
      </w:r>
      <w:r w:rsidRPr="004C0E51">
        <w:br/>
      </w:r>
      <w:r w:rsidRPr="005040C5">
        <w:rPr>
          <w:rFonts w:eastAsia="Aptos" w:cstheme="minorHAnsi"/>
          <w:color w:val="000000" w:themeColor="text1"/>
          <w:lang w:val="en-US"/>
        </w:rPr>
        <w:t xml:space="preserve">Funding is divided equally into </w:t>
      </w:r>
      <w:proofErr w:type="gramStart"/>
      <w:r w:rsidRPr="005040C5">
        <w:rPr>
          <w:rFonts w:eastAsia="Aptos" w:cstheme="minorHAnsi"/>
          <w:color w:val="000000" w:themeColor="text1"/>
          <w:lang w:val="en-US"/>
        </w:rPr>
        <w:t>13</w:t>
      </w:r>
      <w:proofErr w:type="gramEnd"/>
      <w:r w:rsidRPr="005040C5">
        <w:rPr>
          <w:rFonts w:eastAsia="Aptos" w:cstheme="minorHAnsi"/>
          <w:color w:val="000000" w:themeColor="text1"/>
          <w:lang w:val="en-US"/>
        </w:rPr>
        <w:t xml:space="preserve"> lots of £50k, without weighting based on deprivation or population, to ensure equitable opportunities.</w:t>
      </w:r>
    </w:p>
    <w:p w14:paraId="21B6C8C0" w14:textId="77777777" w:rsidR="00957504" w:rsidRPr="005040C5" w:rsidRDefault="00957504" w:rsidP="00957504">
      <w:pPr>
        <w:pStyle w:val="ListParagraph"/>
        <w:rPr>
          <w:rFonts w:eastAsia="Aptos" w:cstheme="minorHAnsi"/>
          <w:color w:val="000000" w:themeColor="text1"/>
          <w:lang w:val="en-US"/>
        </w:rPr>
      </w:pPr>
    </w:p>
    <w:p w14:paraId="7C401FE0" w14:textId="77777777" w:rsidR="00957504" w:rsidRPr="005040C5" w:rsidRDefault="00957504" w:rsidP="00511544">
      <w:pPr>
        <w:pStyle w:val="ListParagraph"/>
        <w:numPr>
          <w:ilvl w:val="0"/>
          <w:numId w:val="8"/>
        </w:numPr>
        <w:spacing w:after="160" w:line="259" w:lineRule="auto"/>
        <w:rPr>
          <w:rFonts w:eastAsia="Aptos" w:cstheme="minorHAnsi"/>
          <w:color w:val="000000" w:themeColor="text1"/>
          <w:lang w:val="en-US"/>
        </w:rPr>
      </w:pPr>
      <w:r w:rsidRPr="005040C5">
        <w:rPr>
          <w:rFonts w:eastAsia="Aptos" w:cstheme="minorHAnsi"/>
          <w:color w:val="000000" w:themeColor="text1"/>
          <w:lang w:val="en-US"/>
        </w:rPr>
        <w:t>Who will decide the funding awards?</w:t>
      </w:r>
      <w:r w:rsidRPr="004C0E51">
        <w:br/>
      </w:r>
      <w:r w:rsidRPr="005040C5">
        <w:rPr>
          <w:rFonts w:eastAsia="Aptos" w:cstheme="minorHAnsi"/>
          <w:color w:val="000000" w:themeColor="text1"/>
          <w:lang w:val="en-US"/>
        </w:rPr>
        <w:t>A scoring panel comprising representatives from the Integrated Neighbourhood (Program Manager and Clinical Director) for each locality will evaluate and award funding alongside a CCF nominated panel.</w:t>
      </w:r>
    </w:p>
    <w:p w14:paraId="4313C212" w14:textId="77777777" w:rsidR="00957504" w:rsidRPr="005040C5" w:rsidRDefault="00957504" w:rsidP="00957504">
      <w:pPr>
        <w:pStyle w:val="ListParagraph"/>
        <w:rPr>
          <w:rFonts w:eastAsia="Aptos" w:cstheme="minorHAnsi"/>
          <w:color w:val="000000" w:themeColor="text1"/>
          <w:lang w:val="en-US"/>
        </w:rPr>
      </w:pPr>
    </w:p>
    <w:p w14:paraId="68090361" w14:textId="4534D5C3" w:rsidR="00957504" w:rsidRPr="005040C5" w:rsidRDefault="00957504" w:rsidP="00511544">
      <w:pPr>
        <w:pStyle w:val="ListParagraph"/>
        <w:numPr>
          <w:ilvl w:val="0"/>
          <w:numId w:val="8"/>
        </w:numPr>
        <w:spacing w:after="160" w:line="259" w:lineRule="auto"/>
        <w:rPr>
          <w:rFonts w:eastAsia="Aptos" w:cstheme="minorHAnsi"/>
          <w:color w:val="000000" w:themeColor="text1"/>
          <w:lang w:val="en-US"/>
        </w:rPr>
      </w:pPr>
      <w:r w:rsidRPr="005040C5">
        <w:rPr>
          <w:rFonts w:eastAsia="Aptos" w:cstheme="minorHAnsi"/>
          <w:color w:val="000000" w:themeColor="text1"/>
          <w:lang w:val="en-US"/>
        </w:rPr>
        <w:t xml:space="preserve">When will successful applicants </w:t>
      </w:r>
      <w:proofErr w:type="gramStart"/>
      <w:r w:rsidRPr="005040C5">
        <w:rPr>
          <w:rFonts w:eastAsia="Aptos" w:cstheme="minorHAnsi"/>
          <w:color w:val="000000" w:themeColor="text1"/>
          <w:lang w:val="en-US"/>
        </w:rPr>
        <w:t>be notified</w:t>
      </w:r>
      <w:proofErr w:type="gramEnd"/>
      <w:r w:rsidRPr="005040C5">
        <w:rPr>
          <w:rFonts w:eastAsia="Aptos" w:cstheme="minorHAnsi"/>
          <w:color w:val="000000" w:themeColor="text1"/>
          <w:lang w:val="en-US"/>
        </w:rPr>
        <w:t>?</w:t>
      </w:r>
      <w:r w:rsidRPr="004C0E51">
        <w:br/>
      </w:r>
      <w:r w:rsidRPr="005040C5">
        <w:rPr>
          <w:rFonts w:eastAsia="Aptos" w:cstheme="minorHAnsi"/>
          <w:color w:val="000000" w:themeColor="text1"/>
          <w:lang w:val="en-US"/>
        </w:rPr>
        <w:t xml:space="preserve">Notifications are expected in </w:t>
      </w:r>
      <w:r w:rsidR="007E38FA">
        <w:rPr>
          <w:rFonts w:eastAsia="Aptos" w:cstheme="minorHAnsi"/>
          <w:color w:val="000000" w:themeColor="text1"/>
          <w:lang w:val="en-US"/>
        </w:rPr>
        <w:t xml:space="preserve">July </w:t>
      </w:r>
      <w:r w:rsidRPr="005040C5">
        <w:rPr>
          <w:rFonts w:eastAsia="Aptos" w:cstheme="minorHAnsi"/>
          <w:color w:val="000000" w:themeColor="text1"/>
          <w:lang w:val="en-US"/>
        </w:rPr>
        <w:t>2025.</w:t>
      </w:r>
    </w:p>
    <w:p w14:paraId="3CD38E15" w14:textId="77777777" w:rsidR="00957504" w:rsidRPr="005040C5" w:rsidRDefault="00957504" w:rsidP="00957504">
      <w:pPr>
        <w:pStyle w:val="ListParagraph"/>
        <w:rPr>
          <w:rFonts w:eastAsia="Aptos" w:cstheme="minorHAnsi"/>
          <w:color w:val="000000" w:themeColor="text1"/>
          <w:lang w:val="en-US"/>
        </w:rPr>
      </w:pPr>
    </w:p>
    <w:p w14:paraId="1AFEA069" w14:textId="77777777" w:rsidR="00957504" w:rsidRPr="005040C5" w:rsidRDefault="00957504" w:rsidP="00511544">
      <w:pPr>
        <w:pStyle w:val="ListParagraph"/>
        <w:numPr>
          <w:ilvl w:val="0"/>
          <w:numId w:val="8"/>
        </w:numPr>
        <w:spacing w:after="160" w:line="259" w:lineRule="auto"/>
        <w:rPr>
          <w:rFonts w:eastAsia="Aptos" w:cstheme="minorHAnsi"/>
          <w:color w:val="000000" w:themeColor="text1"/>
          <w:lang w:val="en-US"/>
        </w:rPr>
      </w:pPr>
      <w:r w:rsidRPr="005040C5">
        <w:rPr>
          <w:rFonts w:eastAsia="Aptos" w:cstheme="minorHAnsi"/>
          <w:color w:val="000000" w:themeColor="text1"/>
          <w:lang w:val="en-US"/>
        </w:rPr>
        <w:t>How long can funded projects run?</w:t>
      </w:r>
      <w:r w:rsidRPr="004C0E51">
        <w:br/>
      </w:r>
      <w:r w:rsidRPr="005040C5">
        <w:rPr>
          <w:rFonts w:eastAsia="Aptos" w:cstheme="minorHAnsi"/>
          <w:color w:val="000000" w:themeColor="text1"/>
          <w:lang w:val="en-US"/>
        </w:rPr>
        <w:t>Projects may run for up to two years at the discretion of bidders.</w:t>
      </w:r>
    </w:p>
    <w:p w14:paraId="355C9B63" w14:textId="77777777" w:rsidR="00957504" w:rsidRPr="005040C5" w:rsidRDefault="00957504" w:rsidP="00957504">
      <w:pPr>
        <w:pStyle w:val="ListParagraph"/>
        <w:rPr>
          <w:rFonts w:eastAsia="Aptos" w:cstheme="minorHAnsi"/>
          <w:color w:val="000000" w:themeColor="text1"/>
          <w:lang w:val="en-US"/>
        </w:rPr>
      </w:pPr>
    </w:p>
    <w:p w14:paraId="3CC1E421" w14:textId="77777777" w:rsidR="00957504" w:rsidRPr="005040C5" w:rsidRDefault="00957504" w:rsidP="00511544">
      <w:pPr>
        <w:pStyle w:val="ListParagraph"/>
        <w:numPr>
          <w:ilvl w:val="0"/>
          <w:numId w:val="8"/>
        </w:numPr>
        <w:spacing w:after="160" w:line="259" w:lineRule="auto"/>
        <w:rPr>
          <w:rFonts w:eastAsia="Aptos" w:cstheme="minorHAnsi"/>
          <w:color w:val="000000" w:themeColor="text1"/>
          <w:lang w:val="en-US"/>
        </w:rPr>
      </w:pPr>
      <w:r w:rsidRPr="005040C5">
        <w:rPr>
          <w:rFonts w:eastAsia="Aptos" w:cstheme="minorHAnsi"/>
          <w:color w:val="000000" w:themeColor="text1"/>
          <w:lang w:val="en-US"/>
        </w:rPr>
        <w:t>What are the reporting requirements for successful applicants?</w:t>
      </w:r>
      <w:r w:rsidRPr="004C0E51">
        <w:br/>
      </w:r>
      <w:r w:rsidRPr="005040C5">
        <w:rPr>
          <w:rFonts w:eastAsia="Aptos" w:cstheme="minorHAnsi"/>
          <w:color w:val="000000" w:themeColor="text1"/>
          <w:lang w:val="en-US"/>
        </w:rPr>
        <w:t xml:space="preserve">Quarterly progress reports based on agreed matrices and a final report outlining achievements towards the three key priorities </w:t>
      </w:r>
      <w:proofErr w:type="gramStart"/>
      <w:r w:rsidRPr="005040C5">
        <w:rPr>
          <w:rFonts w:eastAsia="Aptos" w:cstheme="minorHAnsi"/>
          <w:color w:val="000000" w:themeColor="text1"/>
          <w:lang w:val="en-US"/>
        </w:rPr>
        <w:t>are required</w:t>
      </w:r>
      <w:proofErr w:type="gramEnd"/>
      <w:r w:rsidRPr="005040C5">
        <w:rPr>
          <w:rFonts w:eastAsia="Aptos" w:cstheme="minorHAnsi"/>
          <w:color w:val="000000" w:themeColor="text1"/>
          <w:lang w:val="en-US"/>
        </w:rPr>
        <w:t>.</w:t>
      </w:r>
    </w:p>
    <w:p w14:paraId="7559A48B" w14:textId="77777777" w:rsidR="00957504" w:rsidRPr="005040C5" w:rsidRDefault="00957504" w:rsidP="00957504">
      <w:pPr>
        <w:pStyle w:val="ListParagraph"/>
        <w:rPr>
          <w:rFonts w:eastAsia="Aptos" w:cstheme="minorHAnsi"/>
          <w:color w:val="000000" w:themeColor="text1"/>
          <w:lang w:val="en-US"/>
        </w:rPr>
      </w:pPr>
    </w:p>
    <w:p w14:paraId="0B0A718B" w14:textId="77777777" w:rsidR="00957504" w:rsidRPr="005040C5" w:rsidRDefault="00957504" w:rsidP="00511544">
      <w:pPr>
        <w:pStyle w:val="ListParagraph"/>
        <w:numPr>
          <w:ilvl w:val="0"/>
          <w:numId w:val="8"/>
        </w:numPr>
        <w:spacing w:after="160" w:line="259" w:lineRule="auto"/>
        <w:rPr>
          <w:rFonts w:eastAsia="Aptos" w:cstheme="minorHAnsi"/>
          <w:color w:val="000000" w:themeColor="text1"/>
          <w:lang w:val="en-US"/>
        </w:rPr>
      </w:pPr>
      <w:r w:rsidRPr="005040C5">
        <w:rPr>
          <w:rFonts w:eastAsia="Aptos" w:cstheme="minorHAnsi"/>
          <w:color w:val="000000" w:themeColor="text1"/>
          <w:lang w:val="en-US"/>
        </w:rPr>
        <w:t xml:space="preserve">How will the impact of the funding </w:t>
      </w:r>
      <w:proofErr w:type="gramStart"/>
      <w:r w:rsidRPr="005040C5">
        <w:rPr>
          <w:rFonts w:eastAsia="Aptos" w:cstheme="minorHAnsi"/>
          <w:color w:val="000000" w:themeColor="text1"/>
          <w:lang w:val="en-US"/>
        </w:rPr>
        <w:t>be evaluated</w:t>
      </w:r>
      <w:proofErr w:type="gramEnd"/>
      <w:r w:rsidRPr="005040C5">
        <w:rPr>
          <w:rFonts w:eastAsia="Aptos" w:cstheme="minorHAnsi"/>
          <w:color w:val="000000" w:themeColor="text1"/>
          <w:lang w:val="en-US"/>
        </w:rPr>
        <w:t>?</w:t>
      </w:r>
      <w:r w:rsidRPr="004C0E51">
        <w:br/>
      </w:r>
      <w:r w:rsidRPr="005040C5">
        <w:rPr>
          <w:rFonts w:eastAsia="Aptos" w:cstheme="minorHAnsi"/>
          <w:color w:val="000000" w:themeColor="text1"/>
          <w:lang w:val="en-US"/>
        </w:rPr>
        <w:t>Evaluation will focus on progress toward health and community priorities, with insights shared with the North Care Partnership.</w:t>
      </w:r>
    </w:p>
    <w:p w14:paraId="2AB29D84" w14:textId="77777777" w:rsidR="00957504" w:rsidRPr="005040C5" w:rsidRDefault="00957504" w:rsidP="00957504">
      <w:pPr>
        <w:pStyle w:val="ListParagraph"/>
        <w:rPr>
          <w:rFonts w:eastAsia="Aptos" w:cstheme="minorHAnsi"/>
          <w:color w:val="000000" w:themeColor="text1"/>
          <w:lang w:val="en-US"/>
        </w:rPr>
      </w:pPr>
    </w:p>
    <w:p w14:paraId="21519763" w14:textId="77777777" w:rsidR="00957504" w:rsidRPr="005040C5" w:rsidRDefault="00957504" w:rsidP="00511544">
      <w:pPr>
        <w:pStyle w:val="ListParagraph"/>
        <w:numPr>
          <w:ilvl w:val="0"/>
          <w:numId w:val="8"/>
        </w:numPr>
        <w:spacing w:after="160" w:line="259" w:lineRule="auto"/>
        <w:rPr>
          <w:rFonts w:eastAsia="Aptos" w:cstheme="minorHAnsi"/>
          <w:color w:val="000000" w:themeColor="text1"/>
          <w:lang w:val="en-US"/>
        </w:rPr>
      </w:pPr>
      <w:r w:rsidRPr="005040C5">
        <w:rPr>
          <w:rFonts w:eastAsia="Aptos" w:cstheme="minorHAnsi"/>
          <w:color w:val="000000" w:themeColor="text1"/>
          <w:lang w:val="en-US"/>
        </w:rPr>
        <w:t>What happens if a project does not meet its goals?</w:t>
      </w:r>
      <w:r w:rsidRPr="004C0E51">
        <w:br/>
      </w:r>
      <w:r w:rsidRPr="005040C5">
        <w:rPr>
          <w:rFonts w:eastAsia="Aptos" w:cstheme="minorHAnsi"/>
          <w:color w:val="000000" w:themeColor="text1"/>
          <w:lang w:val="en-US"/>
        </w:rPr>
        <w:t>Specific actions will depend on the terms outlined during the agreement phase; monitoring processes will provide early insights into challenges.</w:t>
      </w:r>
    </w:p>
    <w:p w14:paraId="522980EA" w14:textId="77777777" w:rsidR="00957504" w:rsidRPr="005040C5" w:rsidRDefault="00957504" w:rsidP="00957504">
      <w:pPr>
        <w:pStyle w:val="ListParagraph"/>
        <w:rPr>
          <w:rFonts w:eastAsia="Aptos" w:cstheme="minorHAnsi"/>
          <w:color w:val="000000" w:themeColor="text1"/>
          <w:lang w:val="en-US"/>
        </w:rPr>
      </w:pPr>
    </w:p>
    <w:p w14:paraId="1D436395" w14:textId="780ECBF4" w:rsidR="00957504" w:rsidRPr="005040C5" w:rsidRDefault="00957504" w:rsidP="00511544">
      <w:pPr>
        <w:pStyle w:val="ListParagraph"/>
        <w:numPr>
          <w:ilvl w:val="0"/>
          <w:numId w:val="8"/>
        </w:numPr>
        <w:spacing w:after="160" w:line="259" w:lineRule="auto"/>
        <w:rPr>
          <w:rFonts w:eastAsia="Aptos" w:cstheme="minorHAnsi"/>
          <w:color w:val="000000" w:themeColor="text1"/>
          <w:lang w:val="en-US"/>
        </w:rPr>
      </w:pPr>
      <w:r w:rsidRPr="005040C5">
        <w:rPr>
          <w:rFonts w:eastAsia="Aptos" w:cstheme="minorHAnsi"/>
          <w:color w:val="000000" w:themeColor="text1"/>
          <w:lang w:val="en-US"/>
        </w:rPr>
        <w:t>Why isn’t funding weighted by deprivation or population?</w:t>
      </w:r>
      <w:r w:rsidRPr="004C0E51">
        <w:br/>
      </w:r>
      <w:r w:rsidRPr="005040C5">
        <w:rPr>
          <w:rFonts w:eastAsia="Aptos" w:cstheme="minorHAnsi"/>
          <w:color w:val="000000" w:themeColor="text1"/>
          <w:lang w:val="en-US"/>
        </w:rPr>
        <w:t xml:space="preserve">Weighting by these factors </w:t>
      </w:r>
      <w:proofErr w:type="gramStart"/>
      <w:r w:rsidRPr="005040C5">
        <w:rPr>
          <w:rFonts w:eastAsia="Aptos" w:cstheme="minorHAnsi"/>
          <w:color w:val="000000" w:themeColor="text1"/>
          <w:lang w:val="en-US"/>
        </w:rPr>
        <w:t>was considered</w:t>
      </w:r>
      <w:proofErr w:type="gramEnd"/>
      <w:r w:rsidRPr="005040C5">
        <w:rPr>
          <w:rFonts w:eastAsia="Aptos" w:cstheme="minorHAnsi"/>
          <w:color w:val="000000" w:themeColor="text1"/>
          <w:lang w:val="en-US"/>
        </w:rPr>
        <w:t xml:space="preserve"> but deemed to create inequities in funding opportunities across neighbo</w:t>
      </w:r>
      <w:r w:rsidR="007E38FA">
        <w:rPr>
          <w:rFonts w:eastAsia="Aptos" w:cstheme="minorHAnsi"/>
          <w:color w:val="000000" w:themeColor="text1"/>
          <w:lang w:val="en-US"/>
        </w:rPr>
        <w:t>u</w:t>
      </w:r>
      <w:r w:rsidRPr="005040C5">
        <w:rPr>
          <w:rFonts w:eastAsia="Aptos" w:cstheme="minorHAnsi"/>
          <w:color w:val="000000" w:themeColor="text1"/>
          <w:lang w:val="en-US"/>
        </w:rPr>
        <w:t>rhoods</w:t>
      </w:r>
      <w:r w:rsidR="007E38FA">
        <w:rPr>
          <w:rFonts w:eastAsia="Aptos" w:cstheme="minorHAnsi"/>
          <w:color w:val="000000" w:themeColor="text1"/>
          <w:lang w:val="en-US"/>
        </w:rPr>
        <w:t>.</w:t>
      </w:r>
    </w:p>
    <w:p w14:paraId="1DF30112" w14:textId="77777777" w:rsidR="00957504" w:rsidRPr="004C0E51" w:rsidRDefault="00957504" w:rsidP="2645AB0E">
      <w:pPr>
        <w:rPr>
          <w:rStyle w:val="IntenseEmphasis"/>
          <w:rFonts w:asciiTheme="minorHAnsi" w:eastAsia="Calibri" w:hAnsiTheme="minorHAnsi" w:cstheme="minorBidi"/>
          <w:b w:val="0"/>
          <w:bCs w:val="0"/>
          <w:i w:val="0"/>
          <w:iCs w:val="0"/>
        </w:rPr>
      </w:pPr>
    </w:p>
    <w:sectPr w:rsidR="00957504" w:rsidRPr="004C0E51" w:rsidSect="00831E79">
      <w:headerReference w:type="default" r:id="rId11"/>
      <w:footerReference w:type="default" r:id="rId12"/>
      <w:pgSz w:w="11906" w:h="16838"/>
      <w:pgMar w:top="1843" w:right="992" w:bottom="1276" w:left="96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AF111" w14:textId="77777777" w:rsidR="003139C4" w:rsidRDefault="003139C4">
      <w:r>
        <w:separator/>
      </w:r>
    </w:p>
  </w:endnote>
  <w:endnote w:type="continuationSeparator" w:id="0">
    <w:p w14:paraId="37B20D49" w14:textId="77777777" w:rsidR="003139C4" w:rsidRDefault="003139C4">
      <w:r>
        <w:continuationSeparator/>
      </w:r>
    </w:p>
  </w:endnote>
  <w:endnote w:type="continuationNotice" w:id="1">
    <w:p w14:paraId="59855019" w14:textId="77777777" w:rsidR="003139C4" w:rsidRDefault="003139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48798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16DAA9" w14:textId="6C043E50" w:rsidR="002A78F5" w:rsidRDefault="002A78F5" w:rsidP="002A78F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008D1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008D1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8D4058E" w14:textId="3BF94D4A" w:rsidR="007E6E9C" w:rsidRPr="00C94E7A" w:rsidRDefault="007E6E9C" w:rsidP="003E1556">
    <w:pPr>
      <w:pStyle w:val="Footer"/>
      <w:tabs>
        <w:tab w:val="clear" w:pos="4153"/>
        <w:tab w:val="clear" w:pos="8306"/>
        <w:tab w:val="center" w:pos="5245"/>
        <w:tab w:val="right" w:pos="103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85243" w14:textId="77777777" w:rsidR="003139C4" w:rsidRDefault="003139C4">
      <w:r>
        <w:separator/>
      </w:r>
    </w:p>
  </w:footnote>
  <w:footnote w:type="continuationSeparator" w:id="0">
    <w:p w14:paraId="12DB0D9B" w14:textId="77777777" w:rsidR="003139C4" w:rsidRDefault="003139C4">
      <w:r>
        <w:continuationSeparator/>
      </w:r>
    </w:p>
  </w:footnote>
  <w:footnote w:type="continuationNotice" w:id="1">
    <w:p w14:paraId="086922C3" w14:textId="77777777" w:rsidR="003139C4" w:rsidRDefault="003139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F17F3" w14:textId="6CA1D58D" w:rsidR="007E6E9C" w:rsidRPr="003A01E0" w:rsidRDefault="00E21B11" w:rsidP="00366EB5">
    <w:pPr>
      <w:pStyle w:val="Header"/>
      <w:jc w:val="right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0E26465F" wp14:editId="09C42F91">
          <wp:extent cx="3119375" cy="682814"/>
          <wp:effectExtent l="0" t="0" r="508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 Camb  Pboro Care Partnership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8971" cy="691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sHLBNTLrXH+gl" int2:id="0e2oI8xM">
      <int2:state int2:value="Rejected" int2:type="AugLoop_Text_Critique"/>
    </int2:textHash>
    <int2:textHash int2:hashCode="iG0Rk3PdMZx7Dt" int2:id="1XC7kyx1">
      <int2:state int2:value="Rejected" int2:type="AugLoop_Text_Critique"/>
    </int2:textHash>
    <int2:textHash int2:hashCode="fjGE11zaAV1EKI" int2:id="1ZkKHLRw">
      <int2:state int2:value="Rejected" int2:type="AugLoop_Text_Critique"/>
    </int2:textHash>
    <int2:textHash int2:hashCode="J+8KqyPqSSLe99" int2:id="3eBAfdTz">
      <int2:state int2:value="Rejected" int2:type="AugLoop_Text_Critique"/>
    </int2:textHash>
    <int2:textHash int2:hashCode="eIbUowqlGBcbR+" int2:id="6YmeW29Q">
      <int2:state int2:value="Rejected" int2:type="AugLoop_Text_Critique"/>
    </int2:textHash>
    <int2:textHash int2:hashCode="4TtARoZXkpUZQy" int2:id="E3dZ9IFY">
      <int2:state int2:value="Rejected" int2:type="AugLoop_Text_Critique"/>
    </int2:textHash>
    <int2:textHash int2:hashCode="jtfmGpu0qthele" int2:id="JawMBON0">
      <int2:state int2:value="Rejected" int2:type="AugLoop_Text_Critique"/>
    </int2:textHash>
    <int2:textHash int2:hashCode="IBH9F4U4DMPFPE" int2:id="PCKGeUTU">
      <int2:state int2:value="Rejected" int2:type="AugLoop_Text_Critique"/>
    </int2:textHash>
    <int2:textHash int2:hashCode="VbMKnTkPB2OZwL" int2:id="WBH48cZ0">
      <int2:state int2:value="Rejected" int2:type="AugLoop_Text_Critique"/>
    </int2:textHash>
    <int2:textHash int2:hashCode="BC3EUS+j05HFFw" int2:id="WiQ9Tate">
      <int2:state int2:value="Rejected" int2:type="AugLoop_Text_Critique"/>
    </int2:textHash>
    <int2:textHash int2:hashCode="2PRZAyDhNDqRW2" int2:id="c0SGvBSH">
      <int2:state int2:value="Rejected" int2:type="AugLoop_Text_Critique"/>
    </int2:textHash>
    <int2:textHash int2:hashCode="kfnlSe5jyGtnoh" int2:id="gUY4RjrH">
      <int2:state int2:value="Rejected" int2:type="AugLoop_Text_Critique"/>
    </int2:textHash>
    <int2:textHash int2:hashCode="IL2r4ximE4w6yB" int2:id="gb8lCJV7">
      <int2:state int2:value="Rejected" int2:type="AugLoop_Text_Critique"/>
    </int2:textHash>
    <int2:textHash int2:hashCode="xTkWo2KQCfyW3c" int2:id="mArGPJEx">
      <int2:state int2:value="Rejected" int2:type="AugLoop_Text_Critique"/>
    </int2:textHash>
    <int2:textHash int2:hashCode="MVkqMe97ZU9/o4" int2:id="nbTN1tTE">
      <int2:state int2:value="Rejected" int2:type="AugLoop_Text_Critique"/>
    </int2:textHash>
    <int2:textHash int2:hashCode="/D0/w1jtJdf4q7" int2:id="oKwqYAc1">
      <int2:state int2:value="Rejected" int2:type="AugLoop_Text_Critique"/>
    </int2:textHash>
    <int2:textHash int2:hashCode="rNxeKJWWIryYDa" int2:id="xdNFNBy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D4524"/>
    <w:multiLevelType w:val="hybridMultilevel"/>
    <w:tmpl w:val="CB1EC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A27A09D"/>
    <w:multiLevelType w:val="hybridMultilevel"/>
    <w:tmpl w:val="AB186380"/>
    <w:lvl w:ilvl="0" w:tplc="99E8C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C6C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969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6C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38E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EE6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C1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45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E0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E01A2"/>
    <w:multiLevelType w:val="hybridMultilevel"/>
    <w:tmpl w:val="08CE263A"/>
    <w:lvl w:ilvl="0" w:tplc="DF44C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CD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50A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2F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04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82D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E5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01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36E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1407A"/>
    <w:multiLevelType w:val="hybridMultilevel"/>
    <w:tmpl w:val="A4AE4424"/>
    <w:lvl w:ilvl="0" w:tplc="D2B4F94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F21B9"/>
    <w:multiLevelType w:val="hybridMultilevel"/>
    <w:tmpl w:val="D062B902"/>
    <w:lvl w:ilvl="0" w:tplc="F124A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569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787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E7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AF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63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EE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00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CC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F9B45"/>
    <w:multiLevelType w:val="hybridMultilevel"/>
    <w:tmpl w:val="6098032E"/>
    <w:lvl w:ilvl="0" w:tplc="39F83C04">
      <w:start w:val="1"/>
      <w:numFmt w:val="decimal"/>
      <w:lvlText w:val="%1."/>
      <w:lvlJc w:val="left"/>
      <w:pPr>
        <w:ind w:left="1080" w:hanging="360"/>
      </w:pPr>
    </w:lvl>
    <w:lvl w:ilvl="1" w:tplc="CF5ECD9C">
      <w:start w:val="1"/>
      <w:numFmt w:val="lowerLetter"/>
      <w:lvlText w:val="%2."/>
      <w:lvlJc w:val="left"/>
      <w:pPr>
        <w:ind w:left="1800" w:hanging="360"/>
      </w:pPr>
    </w:lvl>
    <w:lvl w:ilvl="2" w:tplc="5B763FE6">
      <w:start w:val="1"/>
      <w:numFmt w:val="lowerRoman"/>
      <w:lvlText w:val="%3."/>
      <w:lvlJc w:val="right"/>
      <w:pPr>
        <w:ind w:left="2520" w:hanging="180"/>
      </w:pPr>
    </w:lvl>
    <w:lvl w:ilvl="3" w:tplc="E40C4C7A">
      <w:start w:val="1"/>
      <w:numFmt w:val="decimal"/>
      <w:lvlText w:val="%4."/>
      <w:lvlJc w:val="left"/>
      <w:pPr>
        <w:ind w:left="3240" w:hanging="360"/>
      </w:pPr>
    </w:lvl>
    <w:lvl w:ilvl="4" w:tplc="6BA8AD90">
      <w:start w:val="1"/>
      <w:numFmt w:val="lowerLetter"/>
      <w:lvlText w:val="%5."/>
      <w:lvlJc w:val="left"/>
      <w:pPr>
        <w:ind w:left="3960" w:hanging="360"/>
      </w:pPr>
    </w:lvl>
    <w:lvl w:ilvl="5" w:tplc="06E61BF6">
      <w:start w:val="1"/>
      <w:numFmt w:val="lowerRoman"/>
      <w:lvlText w:val="%6."/>
      <w:lvlJc w:val="right"/>
      <w:pPr>
        <w:ind w:left="4680" w:hanging="180"/>
      </w:pPr>
    </w:lvl>
    <w:lvl w:ilvl="6" w:tplc="363CF358">
      <w:start w:val="1"/>
      <w:numFmt w:val="decimal"/>
      <w:lvlText w:val="%7."/>
      <w:lvlJc w:val="left"/>
      <w:pPr>
        <w:ind w:left="5400" w:hanging="360"/>
      </w:pPr>
    </w:lvl>
    <w:lvl w:ilvl="7" w:tplc="0C1859F2">
      <w:start w:val="1"/>
      <w:numFmt w:val="lowerLetter"/>
      <w:lvlText w:val="%8."/>
      <w:lvlJc w:val="left"/>
      <w:pPr>
        <w:ind w:left="6120" w:hanging="360"/>
      </w:pPr>
    </w:lvl>
    <w:lvl w:ilvl="8" w:tplc="F70E6AB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431EFA"/>
    <w:multiLevelType w:val="hybridMultilevel"/>
    <w:tmpl w:val="2AC2AAFE"/>
    <w:lvl w:ilvl="0" w:tplc="7BBAFD5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C5B92E"/>
    <w:multiLevelType w:val="hybridMultilevel"/>
    <w:tmpl w:val="FFFFFFFF"/>
    <w:lvl w:ilvl="0" w:tplc="3DC65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2E6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20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E7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A4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A9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E7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AA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82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25380"/>
    <w:multiLevelType w:val="hybridMultilevel"/>
    <w:tmpl w:val="3732E5D8"/>
    <w:lvl w:ilvl="0" w:tplc="99E8C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513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7559573">
    <w:abstractNumId w:val="7"/>
  </w:num>
  <w:num w:numId="3" w16cid:durableId="2103598737">
    <w:abstractNumId w:val="2"/>
  </w:num>
  <w:num w:numId="4" w16cid:durableId="1746565859">
    <w:abstractNumId w:val="4"/>
  </w:num>
  <w:num w:numId="5" w16cid:durableId="772823762">
    <w:abstractNumId w:val="9"/>
  </w:num>
  <w:num w:numId="6" w16cid:durableId="2065174395">
    <w:abstractNumId w:val="8"/>
  </w:num>
  <w:num w:numId="7" w16cid:durableId="1817869458">
    <w:abstractNumId w:val="6"/>
  </w:num>
  <w:num w:numId="8" w16cid:durableId="376243461">
    <w:abstractNumId w:val="3"/>
  </w:num>
  <w:num w:numId="9" w16cid:durableId="2096706977">
    <w:abstractNumId w:val="5"/>
  </w:num>
  <w:num w:numId="10" w16cid:durableId="141073447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DC"/>
    <w:rsid w:val="000010BD"/>
    <w:rsid w:val="00002C46"/>
    <w:rsid w:val="00003530"/>
    <w:rsid w:val="00003CA5"/>
    <w:rsid w:val="00004799"/>
    <w:rsid w:val="00004AB6"/>
    <w:rsid w:val="00005CBB"/>
    <w:rsid w:val="00006A22"/>
    <w:rsid w:val="000076FE"/>
    <w:rsid w:val="00012C59"/>
    <w:rsid w:val="000139C5"/>
    <w:rsid w:val="000140C8"/>
    <w:rsid w:val="00017A1E"/>
    <w:rsid w:val="00017E24"/>
    <w:rsid w:val="000202EB"/>
    <w:rsid w:val="00020693"/>
    <w:rsid w:val="00021D37"/>
    <w:rsid w:val="00022672"/>
    <w:rsid w:val="000235DD"/>
    <w:rsid w:val="00023969"/>
    <w:rsid w:val="00024A5A"/>
    <w:rsid w:val="00025D89"/>
    <w:rsid w:val="00025EF2"/>
    <w:rsid w:val="00026168"/>
    <w:rsid w:val="00026678"/>
    <w:rsid w:val="00027600"/>
    <w:rsid w:val="0003245D"/>
    <w:rsid w:val="00032BD3"/>
    <w:rsid w:val="00035264"/>
    <w:rsid w:val="000352F9"/>
    <w:rsid w:val="0003773C"/>
    <w:rsid w:val="0003776C"/>
    <w:rsid w:val="0003796C"/>
    <w:rsid w:val="0004008E"/>
    <w:rsid w:val="0004140F"/>
    <w:rsid w:val="000436D1"/>
    <w:rsid w:val="00043DFA"/>
    <w:rsid w:val="0004444A"/>
    <w:rsid w:val="00044F6D"/>
    <w:rsid w:val="000450B1"/>
    <w:rsid w:val="000459C8"/>
    <w:rsid w:val="00045A8E"/>
    <w:rsid w:val="00045ABD"/>
    <w:rsid w:val="0004781B"/>
    <w:rsid w:val="00047E94"/>
    <w:rsid w:val="000518DE"/>
    <w:rsid w:val="00051968"/>
    <w:rsid w:val="000535DD"/>
    <w:rsid w:val="00053672"/>
    <w:rsid w:val="000536EF"/>
    <w:rsid w:val="00053A3C"/>
    <w:rsid w:val="00054F1B"/>
    <w:rsid w:val="000553B0"/>
    <w:rsid w:val="00055750"/>
    <w:rsid w:val="0005681C"/>
    <w:rsid w:val="000604C1"/>
    <w:rsid w:val="0006093A"/>
    <w:rsid w:val="00060B71"/>
    <w:rsid w:val="00061D59"/>
    <w:rsid w:val="000622E1"/>
    <w:rsid w:val="00062AF7"/>
    <w:rsid w:val="00062EA3"/>
    <w:rsid w:val="0006308C"/>
    <w:rsid w:val="00063690"/>
    <w:rsid w:val="00066035"/>
    <w:rsid w:val="00066C66"/>
    <w:rsid w:val="0006783F"/>
    <w:rsid w:val="00067BDA"/>
    <w:rsid w:val="00070110"/>
    <w:rsid w:val="00070AE0"/>
    <w:rsid w:val="00072160"/>
    <w:rsid w:val="0007407F"/>
    <w:rsid w:val="00075A78"/>
    <w:rsid w:val="00075F7F"/>
    <w:rsid w:val="00075F93"/>
    <w:rsid w:val="00076154"/>
    <w:rsid w:val="00076536"/>
    <w:rsid w:val="00076E16"/>
    <w:rsid w:val="00076F47"/>
    <w:rsid w:val="0007703C"/>
    <w:rsid w:val="00077FC3"/>
    <w:rsid w:val="00080FBC"/>
    <w:rsid w:val="0008256F"/>
    <w:rsid w:val="000833B9"/>
    <w:rsid w:val="000836C9"/>
    <w:rsid w:val="00083928"/>
    <w:rsid w:val="00083FC8"/>
    <w:rsid w:val="000840CA"/>
    <w:rsid w:val="000850F8"/>
    <w:rsid w:val="00085284"/>
    <w:rsid w:val="00085A78"/>
    <w:rsid w:val="00085C91"/>
    <w:rsid w:val="00090D7C"/>
    <w:rsid w:val="00091AEE"/>
    <w:rsid w:val="00092587"/>
    <w:rsid w:val="000943B1"/>
    <w:rsid w:val="000947E9"/>
    <w:rsid w:val="00095B90"/>
    <w:rsid w:val="0009666A"/>
    <w:rsid w:val="00097AB5"/>
    <w:rsid w:val="000A0519"/>
    <w:rsid w:val="000A0B31"/>
    <w:rsid w:val="000A1075"/>
    <w:rsid w:val="000A13D3"/>
    <w:rsid w:val="000A1B31"/>
    <w:rsid w:val="000A2243"/>
    <w:rsid w:val="000A3905"/>
    <w:rsid w:val="000A3BAA"/>
    <w:rsid w:val="000A4352"/>
    <w:rsid w:val="000A4CCA"/>
    <w:rsid w:val="000A51C6"/>
    <w:rsid w:val="000A7525"/>
    <w:rsid w:val="000A7E6A"/>
    <w:rsid w:val="000B01B1"/>
    <w:rsid w:val="000B0662"/>
    <w:rsid w:val="000B1BB2"/>
    <w:rsid w:val="000B1FBE"/>
    <w:rsid w:val="000B1FC6"/>
    <w:rsid w:val="000B234D"/>
    <w:rsid w:val="000B4333"/>
    <w:rsid w:val="000B4CEA"/>
    <w:rsid w:val="000B51D7"/>
    <w:rsid w:val="000B7190"/>
    <w:rsid w:val="000B7E62"/>
    <w:rsid w:val="000C0E2F"/>
    <w:rsid w:val="000C0E72"/>
    <w:rsid w:val="000C3B3E"/>
    <w:rsid w:val="000C4214"/>
    <w:rsid w:val="000C4323"/>
    <w:rsid w:val="000C7D20"/>
    <w:rsid w:val="000C7F78"/>
    <w:rsid w:val="000D0364"/>
    <w:rsid w:val="000D12F4"/>
    <w:rsid w:val="000D2183"/>
    <w:rsid w:val="000D2197"/>
    <w:rsid w:val="000D2A53"/>
    <w:rsid w:val="000D3108"/>
    <w:rsid w:val="000D34AC"/>
    <w:rsid w:val="000D551C"/>
    <w:rsid w:val="000D638A"/>
    <w:rsid w:val="000D711E"/>
    <w:rsid w:val="000D7B82"/>
    <w:rsid w:val="000E061F"/>
    <w:rsid w:val="000E1867"/>
    <w:rsid w:val="000E18C8"/>
    <w:rsid w:val="000E1D34"/>
    <w:rsid w:val="000E24DB"/>
    <w:rsid w:val="000E251F"/>
    <w:rsid w:val="000E2B2F"/>
    <w:rsid w:val="000E2DC0"/>
    <w:rsid w:val="000E4F03"/>
    <w:rsid w:val="000E6170"/>
    <w:rsid w:val="000E68AF"/>
    <w:rsid w:val="000E7715"/>
    <w:rsid w:val="000F1450"/>
    <w:rsid w:val="000F203C"/>
    <w:rsid w:val="000F2197"/>
    <w:rsid w:val="000F2292"/>
    <w:rsid w:val="000F30DF"/>
    <w:rsid w:val="000F3C4C"/>
    <w:rsid w:val="000F4627"/>
    <w:rsid w:val="000F462A"/>
    <w:rsid w:val="000F573D"/>
    <w:rsid w:val="000F5859"/>
    <w:rsid w:val="000F69DD"/>
    <w:rsid w:val="000F6A90"/>
    <w:rsid w:val="000F7346"/>
    <w:rsid w:val="00100289"/>
    <w:rsid w:val="0010064D"/>
    <w:rsid w:val="00100695"/>
    <w:rsid w:val="00101BBB"/>
    <w:rsid w:val="00101E75"/>
    <w:rsid w:val="00104213"/>
    <w:rsid w:val="0010519A"/>
    <w:rsid w:val="001052CF"/>
    <w:rsid w:val="00105510"/>
    <w:rsid w:val="00106662"/>
    <w:rsid w:val="00111535"/>
    <w:rsid w:val="001120DB"/>
    <w:rsid w:val="001128F5"/>
    <w:rsid w:val="00113FBF"/>
    <w:rsid w:val="00115F5A"/>
    <w:rsid w:val="00116DEB"/>
    <w:rsid w:val="00117740"/>
    <w:rsid w:val="0012046A"/>
    <w:rsid w:val="001217A9"/>
    <w:rsid w:val="001220E6"/>
    <w:rsid w:val="00123C78"/>
    <w:rsid w:val="00125C98"/>
    <w:rsid w:val="0012644F"/>
    <w:rsid w:val="00126B6C"/>
    <w:rsid w:val="001272CC"/>
    <w:rsid w:val="00130060"/>
    <w:rsid w:val="001304D4"/>
    <w:rsid w:val="001314C3"/>
    <w:rsid w:val="00132553"/>
    <w:rsid w:val="00132A33"/>
    <w:rsid w:val="001365C2"/>
    <w:rsid w:val="0013A62A"/>
    <w:rsid w:val="00140618"/>
    <w:rsid w:val="00140B64"/>
    <w:rsid w:val="00142209"/>
    <w:rsid w:val="00142971"/>
    <w:rsid w:val="00143107"/>
    <w:rsid w:val="001433C7"/>
    <w:rsid w:val="00144E28"/>
    <w:rsid w:val="00145624"/>
    <w:rsid w:val="00146A92"/>
    <w:rsid w:val="00150E13"/>
    <w:rsid w:val="00150F1A"/>
    <w:rsid w:val="00150FF5"/>
    <w:rsid w:val="00151495"/>
    <w:rsid w:val="001526CC"/>
    <w:rsid w:val="00153A39"/>
    <w:rsid w:val="00154AC7"/>
    <w:rsid w:val="0015514C"/>
    <w:rsid w:val="0015545E"/>
    <w:rsid w:val="00155593"/>
    <w:rsid w:val="0015604E"/>
    <w:rsid w:val="001574FE"/>
    <w:rsid w:val="001578FF"/>
    <w:rsid w:val="00157C70"/>
    <w:rsid w:val="00160EF6"/>
    <w:rsid w:val="00161565"/>
    <w:rsid w:val="00163DD6"/>
    <w:rsid w:val="001642DA"/>
    <w:rsid w:val="001664CD"/>
    <w:rsid w:val="00170A04"/>
    <w:rsid w:val="00172215"/>
    <w:rsid w:val="0017225C"/>
    <w:rsid w:val="001724BA"/>
    <w:rsid w:val="00174856"/>
    <w:rsid w:val="00174979"/>
    <w:rsid w:val="0017543C"/>
    <w:rsid w:val="00175C2E"/>
    <w:rsid w:val="00175DA0"/>
    <w:rsid w:val="00175F6D"/>
    <w:rsid w:val="0017604E"/>
    <w:rsid w:val="00176068"/>
    <w:rsid w:val="00176BF5"/>
    <w:rsid w:val="00176F79"/>
    <w:rsid w:val="00177261"/>
    <w:rsid w:val="00180E76"/>
    <w:rsid w:val="00180F01"/>
    <w:rsid w:val="00180F29"/>
    <w:rsid w:val="00181096"/>
    <w:rsid w:val="00181328"/>
    <w:rsid w:val="001818A9"/>
    <w:rsid w:val="00182115"/>
    <w:rsid w:val="00185775"/>
    <w:rsid w:val="00186270"/>
    <w:rsid w:val="00186520"/>
    <w:rsid w:val="0018717E"/>
    <w:rsid w:val="00187E5C"/>
    <w:rsid w:val="0019146F"/>
    <w:rsid w:val="0019238F"/>
    <w:rsid w:val="00192F26"/>
    <w:rsid w:val="00193760"/>
    <w:rsid w:val="00193D2B"/>
    <w:rsid w:val="00194159"/>
    <w:rsid w:val="00195B6C"/>
    <w:rsid w:val="00197089"/>
    <w:rsid w:val="00197D3C"/>
    <w:rsid w:val="001A008F"/>
    <w:rsid w:val="001A2DFB"/>
    <w:rsid w:val="001A2FD8"/>
    <w:rsid w:val="001A3079"/>
    <w:rsid w:val="001A3137"/>
    <w:rsid w:val="001A343E"/>
    <w:rsid w:val="001A34A9"/>
    <w:rsid w:val="001A3B8A"/>
    <w:rsid w:val="001A3B8C"/>
    <w:rsid w:val="001A43E3"/>
    <w:rsid w:val="001A461F"/>
    <w:rsid w:val="001A4698"/>
    <w:rsid w:val="001A4BEC"/>
    <w:rsid w:val="001A6BFE"/>
    <w:rsid w:val="001A7D22"/>
    <w:rsid w:val="001B03B7"/>
    <w:rsid w:val="001B069B"/>
    <w:rsid w:val="001B1084"/>
    <w:rsid w:val="001B1629"/>
    <w:rsid w:val="001B3FB4"/>
    <w:rsid w:val="001B41C5"/>
    <w:rsid w:val="001B4C84"/>
    <w:rsid w:val="001B4D0A"/>
    <w:rsid w:val="001B5E58"/>
    <w:rsid w:val="001C0DDC"/>
    <w:rsid w:val="001C12B7"/>
    <w:rsid w:val="001C1724"/>
    <w:rsid w:val="001C26CC"/>
    <w:rsid w:val="001C29C1"/>
    <w:rsid w:val="001C451E"/>
    <w:rsid w:val="001C45A8"/>
    <w:rsid w:val="001C5208"/>
    <w:rsid w:val="001C5BEE"/>
    <w:rsid w:val="001C5DA9"/>
    <w:rsid w:val="001D0CC5"/>
    <w:rsid w:val="001D1420"/>
    <w:rsid w:val="001D203B"/>
    <w:rsid w:val="001D2307"/>
    <w:rsid w:val="001D3680"/>
    <w:rsid w:val="001D4C63"/>
    <w:rsid w:val="001D52B0"/>
    <w:rsid w:val="001D604C"/>
    <w:rsid w:val="001D623B"/>
    <w:rsid w:val="001D7246"/>
    <w:rsid w:val="001E1208"/>
    <w:rsid w:val="001E16ED"/>
    <w:rsid w:val="001E2187"/>
    <w:rsid w:val="001E29AE"/>
    <w:rsid w:val="001E2DA7"/>
    <w:rsid w:val="001E30F6"/>
    <w:rsid w:val="001E3407"/>
    <w:rsid w:val="001E358C"/>
    <w:rsid w:val="001E47F4"/>
    <w:rsid w:val="001E5C90"/>
    <w:rsid w:val="001E63FE"/>
    <w:rsid w:val="001F0A6C"/>
    <w:rsid w:val="001F1030"/>
    <w:rsid w:val="001F14C4"/>
    <w:rsid w:val="001F1AFB"/>
    <w:rsid w:val="001F4D4E"/>
    <w:rsid w:val="001F59E9"/>
    <w:rsid w:val="001F7206"/>
    <w:rsid w:val="001F7C99"/>
    <w:rsid w:val="00200275"/>
    <w:rsid w:val="00200411"/>
    <w:rsid w:val="002033DF"/>
    <w:rsid w:val="00203A3D"/>
    <w:rsid w:val="00205AA4"/>
    <w:rsid w:val="00205DB2"/>
    <w:rsid w:val="002064B6"/>
    <w:rsid w:val="00206A30"/>
    <w:rsid w:val="00210118"/>
    <w:rsid w:val="00210909"/>
    <w:rsid w:val="0021100D"/>
    <w:rsid w:val="002117C9"/>
    <w:rsid w:val="00211BCC"/>
    <w:rsid w:val="00212655"/>
    <w:rsid w:val="00213716"/>
    <w:rsid w:val="00214D03"/>
    <w:rsid w:val="002157A8"/>
    <w:rsid w:val="0021644E"/>
    <w:rsid w:val="00217941"/>
    <w:rsid w:val="00217EAB"/>
    <w:rsid w:val="00220289"/>
    <w:rsid w:val="0022030D"/>
    <w:rsid w:val="0022031A"/>
    <w:rsid w:val="00220CB4"/>
    <w:rsid w:val="00221A2E"/>
    <w:rsid w:val="00221E53"/>
    <w:rsid w:val="00222386"/>
    <w:rsid w:val="00222B31"/>
    <w:rsid w:val="00222B73"/>
    <w:rsid w:val="00222CAE"/>
    <w:rsid w:val="0022377C"/>
    <w:rsid w:val="0022412E"/>
    <w:rsid w:val="0022447A"/>
    <w:rsid w:val="0022495F"/>
    <w:rsid w:val="002251D6"/>
    <w:rsid w:val="00227600"/>
    <w:rsid w:val="00227C4D"/>
    <w:rsid w:val="00230A2D"/>
    <w:rsid w:val="00232285"/>
    <w:rsid w:val="002326B6"/>
    <w:rsid w:val="002329BC"/>
    <w:rsid w:val="00234C5D"/>
    <w:rsid w:val="00234DF0"/>
    <w:rsid w:val="002358FA"/>
    <w:rsid w:val="00236558"/>
    <w:rsid w:val="002372DB"/>
    <w:rsid w:val="00237AF1"/>
    <w:rsid w:val="00237B3F"/>
    <w:rsid w:val="00240208"/>
    <w:rsid w:val="002406F2"/>
    <w:rsid w:val="00240AC4"/>
    <w:rsid w:val="00240CD2"/>
    <w:rsid w:val="00241B8F"/>
    <w:rsid w:val="00245253"/>
    <w:rsid w:val="002453FD"/>
    <w:rsid w:val="00245DB4"/>
    <w:rsid w:val="00246D34"/>
    <w:rsid w:val="00250D6B"/>
    <w:rsid w:val="00252E1E"/>
    <w:rsid w:val="00253346"/>
    <w:rsid w:val="00253F3E"/>
    <w:rsid w:val="00254BE1"/>
    <w:rsid w:val="002553A4"/>
    <w:rsid w:val="00256BE0"/>
    <w:rsid w:val="00256FBA"/>
    <w:rsid w:val="002572D7"/>
    <w:rsid w:val="00257A03"/>
    <w:rsid w:val="002608C6"/>
    <w:rsid w:val="00260E8F"/>
    <w:rsid w:val="00262795"/>
    <w:rsid w:val="002654C6"/>
    <w:rsid w:val="002666E5"/>
    <w:rsid w:val="00267579"/>
    <w:rsid w:val="00267FF6"/>
    <w:rsid w:val="00270032"/>
    <w:rsid w:val="002702FC"/>
    <w:rsid w:val="002725F5"/>
    <w:rsid w:val="0027310B"/>
    <w:rsid w:val="00273940"/>
    <w:rsid w:val="00274F93"/>
    <w:rsid w:val="00275265"/>
    <w:rsid w:val="00275CDE"/>
    <w:rsid w:val="0027601B"/>
    <w:rsid w:val="0027635B"/>
    <w:rsid w:val="00276927"/>
    <w:rsid w:val="00277121"/>
    <w:rsid w:val="00277162"/>
    <w:rsid w:val="002778F2"/>
    <w:rsid w:val="002807E5"/>
    <w:rsid w:val="00280BF6"/>
    <w:rsid w:val="002822B2"/>
    <w:rsid w:val="00284EAF"/>
    <w:rsid w:val="00286243"/>
    <w:rsid w:val="00287FAE"/>
    <w:rsid w:val="00290D26"/>
    <w:rsid w:val="00291E2E"/>
    <w:rsid w:val="00292DC2"/>
    <w:rsid w:val="002934B7"/>
    <w:rsid w:val="0029368D"/>
    <w:rsid w:val="00293744"/>
    <w:rsid w:val="00293C8E"/>
    <w:rsid w:val="002955E8"/>
    <w:rsid w:val="002969D5"/>
    <w:rsid w:val="002A2082"/>
    <w:rsid w:val="002A29D5"/>
    <w:rsid w:val="002A3913"/>
    <w:rsid w:val="002A3C52"/>
    <w:rsid w:val="002A40DC"/>
    <w:rsid w:val="002A5D58"/>
    <w:rsid w:val="002A7529"/>
    <w:rsid w:val="002A78F5"/>
    <w:rsid w:val="002A791C"/>
    <w:rsid w:val="002B043B"/>
    <w:rsid w:val="002B1C75"/>
    <w:rsid w:val="002B1DB7"/>
    <w:rsid w:val="002B2163"/>
    <w:rsid w:val="002B2561"/>
    <w:rsid w:val="002B271D"/>
    <w:rsid w:val="002B2B98"/>
    <w:rsid w:val="002B3A20"/>
    <w:rsid w:val="002B3FF7"/>
    <w:rsid w:val="002B4526"/>
    <w:rsid w:val="002B546C"/>
    <w:rsid w:val="002B5601"/>
    <w:rsid w:val="002B5A7D"/>
    <w:rsid w:val="002B653B"/>
    <w:rsid w:val="002B6DCD"/>
    <w:rsid w:val="002B6F57"/>
    <w:rsid w:val="002B7F00"/>
    <w:rsid w:val="002C1211"/>
    <w:rsid w:val="002C286D"/>
    <w:rsid w:val="002C295D"/>
    <w:rsid w:val="002C2A63"/>
    <w:rsid w:val="002C2DF7"/>
    <w:rsid w:val="002C4DBB"/>
    <w:rsid w:val="002C5009"/>
    <w:rsid w:val="002C503C"/>
    <w:rsid w:val="002C5671"/>
    <w:rsid w:val="002C5D3B"/>
    <w:rsid w:val="002C611F"/>
    <w:rsid w:val="002C667C"/>
    <w:rsid w:val="002C6BF7"/>
    <w:rsid w:val="002C79F0"/>
    <w:rsid w:val="002D1E48"/>
    <w:rsid w:val="002D207D"/>
    <w:rsid w:val="002D4CBB"/>
    <w:rsid w:val="002D5F4E"/>
    <w:rsid w:val="002D63E2"/>
    <w:rsid w:val="002D7FFC"/>
    <w:rsid w:val="002E0AD4"/>
    <w:rsid w:val="002E108B"/>
    <w:rsid w:val="002E2440"/>
    <w:rsid w:val="002E2656"/>
    <w:rsid w:val="002E2896"/>
    <w:rsid w:val="002E3E29"/>
    <w:rsid w:val="002E568E"/>
    <w:rsid w:val="002E63D0"/>
    <w:rsid w:val="002E714F"/>
    <w:rsid w:val="002E734C"/>
    <w:rsid w:val="002E7F2D"/>
    <w:rsid w:val="002F14A1"/>
    <w:rsid w:val="002F14F3"/>
    <w:rsid w:val="002F18D2"/>
    <w:rsid w:val="002F1C90"/>
    <w:rsid w:val="002F2892"/>
    <w:rsid w:val="002F2A70"/>
    <w:rsid w:val="002F4D3E"/>
    <w:rsid w:val="002F58FD"/>
    <w:rsid w:val="00301797"/>
    <w:rsid w:val="0030249B"/>
    <w:rsid w:val="003026BA"/>
    <w:rsid w:val="003027E5"/>
    <w:rsid w:val="00302B9E"/>
    <w:rsid w:val="00302CDA"/>
    <w:rsid w:val="003037FE"/>
    <w:rsid w:val="00303D0E"/>
    <w:rsid w:val="003052AE"/>
    <w:rsid w:val="0030541F"/>
    <w:rsid w:val="003070B3"/>
    <w:rsid w:val="00312335"/>
    <w:rsid w:val="00312498"/>
    <w:rsid w:val="00312617"/>
    <w:rsid w:val="003139C4"/>
    <w:rsid w:val="00313C92"/>
    <w:rsid w:val="00315486"/>
    <w:rsid w:val="0031556E"/>
    <w:rsid w:val="00315B39"/>
    <w:rsid w:val="00315C87"/>
    <w:rsid w:val="00315FB3"/>
    <w:rsid w:val="00316097"/>
    <w:rsid w:val="00316102"/>
    <w:rsid w:val="00316274"/>
    <w:rsid w:val="003168A0"/>
    <w:rsid w:val="00316E65"/>
    <w:rsid w:val="0031791D"/>
    <w:rsid w:val="00317A38"/>
    <w:rsid w:val="0032174B"/>
    <w:rsid w:val="00322B26"/>
    <w:rsid w:val="0032358B"/>
    <w:rsid w:val="00323729"/>
    <w:rsid w:val="00324386"/>
    <w:rsid w:val="00324922"/>
    <w:rsid w:val="00325E8F"/>
    <w:rsid w:val="00327069"/>
    <w:rsid w:val="0032786B"/>
    <w:rsid w:val="00330C51"/>
    <w:rsid w:val="00330D3A"/>
    <w:rsid w:val="00331D26"/>
    <w:rsid w:val="00331E39"/>
    <w:rsid w:val="00331E7C"/>
    <w:rsid w:val="00331F8D"/>
    <w:rsid w:val="00333A58"/>
    <w:rsid w:val="00333DAC"/>
    <w:rsid w:val="00336C03"/>
    <w:rsid w:val="00340462"/>
    <w:rsid w:val="0034058E"/>
    <w:rsid w:val="00340722"/>
    <w:rsid w:val="00344BA3"/>
    <w:rsid w:val="003450F3"/>
    <w:rsid w:val="00345835"/>
    <w:rsid w:val="00347BEC"/>
    <w:rsid w:val="003502E9"/>
    <w:rsid w:val="003504CA"/>
    <w:rsid w:val="0035087D"/>
    <w:rsid w:val="00350931"/>
    <w:rsid w:val="0035257F"/>
    <w:rsid w:val="00352A78"/>
    <w:rsid w:val="003531AE"/>
    <w:rsid w:val="00353706"/>
    <w:rsid w:val="00353CBC"/>
    <w:rsid w:val="003542FC"/>
    <w:rsid w:val="003564C9"/>
    <w:rsid w:val="0035671A"/>
    <w:rsid w:val="00360472"/>
    <w:rsid w:val="00360B17"/>
    <w:rsid w:val="00360C21"/>
    <w:rsid w:val="0036230E"/>
    <w:rsid w:val="003626D8"/>
    <w:rsid w:val="00362B02"/>
    <w:rsid w:val="00362BAA"/>
    <w:rsid w:val="003630B0"/>
    <w:rsid w:val="00363A80"/>
    <w:rsid w:val="00363CCA"/>
    <w:rsid w:val="00364EBE"/>
    <w:rsid w:val="003668C9"/>
    <w:rsid w:val="00366EB5"/>
    <w:rsid w:val="0037014D"/>
    <w:rsid w:val="00370BDD"/>
    <w:rsid w:val="00370D4A"/>
    <w:rsid w:val="0037174A"/>
    <w:rsid w:val="00372603"/>
    <w:rsid w:val="003728BA"/>
    <w:rsid w:val="00372F45"/>
    <w:rsid w:val="0037321D"/>
    <w:rsid w:val="00373764"/>
    <w:rsid w:val="00373A33"/>
    <w:rsid w:val="0037416F"/>
    <w:rsid w:val="00374D9A"/>
    <w:rsid w:val="00374E81"/>
    <w:rsid w:val="00376677"/>
    <w:rsid w:val="00377A14"/>
    <w:rsid w:val="0038017F"/>
    <w:rsid w:val="00380473"/>
    <w:rsid w:val="003811A0"/>
    <w:rsid w:val="00381C1A"/>
    <w:rsid w:val="00382CBD"/>
    <w:rsid w:val="00384A8B"/>
    <w:rsid w:val="00387BAD"/>
    <w:rsid w:val="00387FEF"/>
    <w:rsid w:val="00390D40"/>
    <w:rsid w:val="0039243B"/>
    <w:rsid w:val="0039248A"/>
    <w:rsid w:val="00392854"/>
    <w:rsid w:val="00393640"/>
    <w:rsid w:val="00393B77"/>
    <w:rsid w:val="0039421B"/>
    <w:rsid w:val="00394F17"/>
    <w:rsid w:val="0039507B"/>
    <w:rsid w:val="0039518B"/>
    <w:rsid w:val="003958E7"/>
    <w:rsid w:val="003959F9"/>
    <w:rsid w:val="00396F90"/>
    <w:rsid w:val="0039738A"/>
    <w:rsid w:val="003A1A09"/>
    <w:rsid w:val="003A1DF7"/>
    <w:rsid w:val="003A2BDD"/>
    <w:rsid w:val="003A4019"/>
    <w:rsid w:val="003A448C"/>
    <w:rsid w:val="003A475C"/>
    <w:rsid w:val="003B0454"/>
    <w:rsid w:val="003B17A5"/>
    <w:rsid w:val="003B2730"/>
    <w:rsid w:val="003B28A5"/>
    <w:rsid w:val="003B38A1"/>
    <w:rsid w:val="003B458C"/>
    <w:rsid w:val="003B62A4"/>
    <w:rsid w:val="003B748B"/>
    <w:rsid w:val="003B7BA1"/>
    <w:rsid w:val="003C0B30"/>
    <w:rsid w:val="003C137D"/>
    <w:rsid w:val="003C1A90"/>
    <w:rsid w:val="003C1C9D"/>
    <w:rsid w:val="003C1DCD"/>
    <w:rsid w:val="003C4747"/>
    <w:rsid w:val="003C506D"/>
    <w:rsid w:val="003C6261"/>
    <w:rsid w:val="003C66E6"/>
    <w:rsid w:val="003C685C"/>
    <w:rsid w:val="003C6C86"/>
    <w:rsid w:val="003C74AC"/>
    <w:rsid w:val="003D00AB"/>
    <w:rsid w:val="003D1BAE"/>
    <w:rsid w:val="003D1C7F"/>
    <w:rsid w:val="003D2AFA"/>
    <w:rsid w:val="003D3A4F"/>
    <w:rsid w:val="003D3CB8"/>
    <w:rsid w:val="003D44B3"/>
    <w:rsid w:val="003D57B0"/>
    <w:rsid w:val="003E1396"/>
    <w:rsid w:val="003E1556"/>
    <w:rsid w:val="003E28F0"/>
    <w:rsid w:val="003E311D"/>
    <w:rsid w:val="003E33E9"/>
    <w:rsid w:val="003E3C22"/>
    <w:rsid w:val="003E473A"/>
    <w:rsid w:val="003E54AA"/>
    <w:rsid w:val="003F1DFE"/>
    <w:rsid w:val="003F254A"/>
    <w:rsid w:val="003F3127"/>
    <w:rsid w:val="003F3297"/>
    <w:rsid w:val="003F48F5"/>
    <w:rsid w:val="003F504A"/>
    <w:rsid w:val="003F5B95"/>
    <w:rsid w:val="003F5CA9"/>
    <w:rsid w:val="003F6086"/>
    <w:rsid w:val="003F629B"/>
    <w:rsid w:val="003F630F"/>
    <w:rsid w:val="003F7C9F"/>
    <w:rsid w:val="004005F4"/>
    <w:rsid w:val="004008D1"/>
    <w:rsid w:val="00400AF7"/>
    <w:rsid w:val="00400F64"/>
    <w:rsid w:val="0040137B"/>
    <w:rsid w:val="00402D88"/>
    <w:rsid w:val="00403CB7"/>
    <w:rsid w:val="0040421D"/>
    <w:rsid w:val="004065C4"/>
    <w:rsid w:val="00406753"/>
    <w:rsid w:val="0040683F"/>
    <w:rsid w:val="0040695B"/>
    <w:rsid w:val="0040723D"/>
    <w:rsid w:val="00411EB3"/>
    <w:rsid w:val="00412A5D"/>
    <w:rsid w:val="00412E32"/>
    <w:rsid w:val="00413203"/>
    <w:rsid w:val="00413B93"/>
    <w:rsid w:val="00413DAB"/>
    <w:rsid w:val="00415B2C"/>
    <w:rsid w:val="00415C2B"/>
    <w:rsid w:val="00415E20"/>
    <w:rsid w:val="00417184"/>
    <w:rsid w:val="004206B9"/>
    <w:rsid w:val="004221AD"/>
    <w:rsid w:val="00422950"/>
    <w:rsid w:val="004229DA"/>
    <w:rsid w:val="004229F1"/>
    <w:rsid w:val="004237B0"/>
    <w:rsid w:val="004243BE"/>
    <w:rsid w:val="00425DE4"/>
    <w:rsid w:val="00427EAE"/>
    <w:rsid w:val="00430251"/>
    <w:rsid w:val="0043095D"/>
    <w:rsid w:val="004318BF"/>
    <w:rsid w:val="00432920"/>
    <w:rsid w:val="00432CF3"/>
    <w:rsid w:val="00432F34"/>
    <w:rsid w:val="0043302F"/>
    <w:rsid w:val="00433C85"/>
    <w:rsid w:val="00433FEE"/>
    <w:rsid w:val="00434D0A"/>
    <w:rsid w:val="00435266"/>
    <w:rsid w:val="0043529A"/>
    <w:rsid w:val="004355AB"/>
    <w:rsid w:val="00435EE8"/>
    <w:rsid w:val="00436503"/>
    <w:rsid w:val="0044035B"/>
    <w:rsid w:val="004424BB"/>
    <w:rsid w:val="00442AF3"/>
    <w:rsid w:val="00443046"/>
    <w:rsid w:val="004433DD"/>
    <w:rsid w:val="00444EFB"/>
    <w:rsid w:val="00445413"/>
    <w:rsid w:val="004456D2"/>
    <w:rsid w:val="00446ACD"/>
    <w:rsid w:val="00447091"/>
    <w:rsid w:val="0045044A"/>
    <w:rsid w:val="004508CF"/>
    <w:rsid w:val="00450C67"/>
    <w:rsid w:val="00452482"/>
    <w:rsid w:val="00453382"/>
    <w:rsid w:val="0045364A"/>
    <w:rsid w:val="0045504B"/>
    <w:rsid w:val="004567D4"/>
    <w:rsid w:val="00456847"/>
    <w:rsid w:val="00461194"/>
    <w:rsid w:val="004616B5"/>
    <w:rsid w:val="0046190A"/>
    <w:rsid w:val="00461BB0"/>
    <w:rsid w:val="00464B41"/>
    <w:rsid w:val="00466F22"/>
    <w:rsid w:val="00467CDA"/>
    <w:rsid w:val="0047079A"/>
    <w:rsid w:val="00470D3D"/>
    <w:rsid w:val="004712A2"/>
    <w:rsid w:val="004715B1"/>
    <w:rsid w:val="00471AEE"/>
    <w:rsid w:val="00471FAA"/>
    <w:rsid w:val="004726D5"/>
    <w:rsid w:val="00473632"/>
    <w:rsid w:val="00473F2D"/>
    <w:rsid w:val="004740F7"/>
    <w:rsid w:val="00474378"/>
    <w:rsid w:val="004744CC"/>
    <w:rsid w:val="00480328"/>
    <w:rsid w:val="004830C2"/>
    <w:rsid w:val="00483DBA"/>
    <w:rsid w:val="00484E4E"/>
    <w:rsid w:val="00486648"/>
    <w:rsid w:val="00486968"/>
    <w:rsid w:val="00486EF4"/>
    <w:rsid w:val="004872C6"/>
    <w:rsid w:val="004902A7"/>
    <w:rsid w:val="0049060A"/>
    <w:rsid w:val="00490F95"/>
    <w:rsid w:val="00490FB1"/>
    <w:rsid w:val="004923F9"/>
    <w:rsid w:val="00492CC7"/>
    <w:rsid w:val="004934A4"/>
    <w:rsid w:val="0049425F"/>
    <w:rsid w:val="00494960"/>
    <w:rsid w:val="00495503"/>
    <w:rsid w:val="00495FAF"/>
    <w:rsid w:val="004976AF"/>
    <w:rsid w:val="00497FDC"/>
    <w:rsid w:val="004A043E"/>
    <w:rsid w:val="004A0CAC"/>
    <w:rsid w:val="004A0E60"/>
    <w:rsid w:val="004A0F46"/>
    <w:rsid w:val="004A10E7"/>
    <w:rsid w:val="004A1B34"/>
    <w:rsid w:val="004A1C6E"/>
    <w:rsid w:val="004A2B48"/>
    <w:rsid w:val="004A2DC0"/>
    <w:rsid w:val="004A345B"/>
    <w:rsid w:val="004A7370"/>
    <w:rsid w:val="004A76F7"/>
    <w:rsid w:val="004A7AA6"/>
    <w:rsid w:val="004A7BFC"/>
    <w:rsid w:val="004B08D1"/>
    <w:rsid w:val="004B10EC"/>
    <w:rsid w:val="004B3360"/>
    <w:rsid w:val="004B3B45"/>
    <w:rsid w:val="004B404A"/>
    <w:rsid w:val="004B44CF"/>
    <w:rsid w:val="004B4B62"/>
    <w:rsid w:val="004B4B99"/>
    <w:rsid w:val="004B4DE0"/>
    <w:rsid w:val="004B53D7"/>
    <w:rsid w:val="004B5831"/>
    <w:rsid w:val="004B5A44"/>
    <w:rsid w:val="004C0BE4"/>
    <w:rsid w:val="004C0E51"/>
    <w:rsid w:val="004C0F8E"/>
    <w:rsid w:val="004C422C"/>
    <w:rsid w:val="004C4E0A"/>
    <w:rsid w:val="004C5EB1"/>
    <w:rsid w:val="004C62F8"/>
    <w:rsid w:val="004C7374"/>
    <w:rsid w:val="004D01EF"/>
    <w:rsid w:val="004D0238"/>
    <w:rsid w:val="004D0241"/>
    <w:rsid w:val="004D133C"/>
    <w:rsid w:val="004D13C5"/>
    <w:rsid w:val="004D21B0"/>
    <w:rsid w:val="004D28EC"/>
    <w:rsid w:val="004D2E4C"/>
    <w:rsid w:val="004D4DC3"/>
    <w:rsid w:val="004D4E9F"/>
    <w:rsid w:val="004D5F97"/>
    <w:rsid w:val="004D65C4"/>
    <w:rsid w:val="004D71DE"/>
    <w:rsid w:val="004E00A1"/>
    <w:rsid w:val="004E0B50"/>
    <w:rsid w:val="004E205A"/>
    <w:rsid w:val="004E207D"/>
    <w:rsid w:val="004E2255"/>
    <w:rsid w:val="004E291F"/>
    <w:rsid w:val="004E2BFC"/>
    <w:rsid w:val="004E404B"/>
    <w:rsid w:val="004E43B7"/>
    <w:rsid w:val="004E5CE9"/>
    <w:rsid w:val="004E5F26"/>
    <w:rsid w:val="004E6007"/>
    <w:rsid w:val="004E6036"/>
    <w:rsid w:val="004E7CCB"/>
    <w:rsid w:val="004F0099"/>
    <w:rsid w:val="004F047B"/>
    <w:rsid w:val="004F0BE4"/>
    <w:rsid w:val="004F1E1C"/>
    <w:rsid w:val="004F21C6"/>
    <w:rsid w:val="004F2E52"/>
    <w:rsid w:val="004F2EBF"/>
    <w:rsid w:val="004F3526"/>
    <w:rsid w:val="004F48BB"/>
    <w:rsid w:val="004F5E28"/>
    <w:rsid w:val="004F6403"/>
    <w:rsid w:val="004F648C"/>
    <w:rsid w:val="004F7137"/>
    <w:rsid w:val="00500031"/>
    <w:rsid w:val="005001BA"/>
    <w:rsid w:val="00500529"/>
    <w:rsid w:val="005008CD"/>
    <w:rsid w:val="00500CEE"/>
    <w:rsid w:val="00501674"/>
    <w:rsid w:val="00503CD1"/>
    <w:rsid w:val="00503D07"/>
    <w:rsid w:val="005040C5"/>
    <w:rsid w:val="00506450"/>
    <w:rsid w:val="00510463"/>
    <w:rsid w:val="00510715"/>
    <w:rsid w:val="005108A4"/>
    <w:rsid w:val="00510D74"/>
    <w:rsid w:val="00511137"/>
    <w:rsid w:val="00511544"/>
    <w:rsid w:val="00512794"/>
    <w:rsid w:val="00513210"/>
    <w:rsid w:val="00513339"/>
    <w:rsid w:val="00515183"/>
    <w:rsid w:val="0051529B"/>
    <w:rsid w:val="00515783"/>
    <w:rsid w:val="005176DA"/>
    <w:rsid w:val="0052124F"/>
    <w:rsid w:val="005216F4"/>
    <w:rsid w:val="005217E4"/>
    <w:rsid w:val="00521D0D"/>
    <w:rsid w:val="005220FA"/>
    <w:rsid w:val="00524941"/>
    <w:rsid w:val="0052526B"/>
    <w:rsid w:val="005261F0"/>
    <w:rsid w:val="00526227"/>
    <w:rsid w:val="0052665E"/>
    <w:rsid w:val="00526F51"/>
    <w:rsid w:val="00530A94"/>
    <w:rsid w:val="00530AE7"/>
    <w:rsid w:val="00530CA8"/>
    <w:rsid w:val="005327AD"/>
    <w:rsid w:val="005335BB"/>
    <w:rsid w:val="00533984"/>
    <w:rsid w:val="00534737"/>
    <w:rsid w:val="005348DF"/>
    <w:rsid w:val="0053492B"/>
    <w:rsid w:val="0053689D"/>
    <w:rsid w:val="00536F50"/>
    <w:rsid w:val="0053769F"/>
    <w:rsid w:val="00540662"/>
    <w:rsid w:val="005411C3"/>
    <w:rsid w:val="0054162D"/>
    <w:rsid w:val="005426C4"/>
    <w:rsid w:val="00542E76"/>
    <w:rsid w:val="0054309C"/>
    <w:rsid w:val="005435AC"/>
    <w:rsid w:val="005467C7"/>
    <w:rsid w:val="00546F86"/>
    <w:rsid w:val="00550204"/>
    <w:rsid w:val="00550B2D"/>
    <w:rsid w:val="00552E22"/>
    <w:rsid w:val="00555FF9"/>
    <w:rsid w:val="00556BAF"/>
    <w:rsid w:val="00557268"/>
    <w:rsid w:val="0055BCE6"/>
    <w:rsid w:val="00563433"/>
    <w:rsid w:val="00563E5D"/>
    <w:rsid w:val="00565ECD"/>
    <w:rsid w:val="00566AC5"/>
    <w:rsid w:val="00567870"/>
    <w:rsid w:val="00570372"/>
    <w:rsid w:val="005719E1"/>
    <w:rsid w:val="0057222B"/>
    <w:rsid w:val="00572489"/>
    <w:rsid w:val="00573062"/>
    <w:rsid w:val="005756FB"/>
    <w:rsid w:val="00575EC6"/>
    <w:rsid w:val="00576859"/>
    <w:rsid w:val="00576E3F"/>
    <w:rsid w:val="005823D6"/>
    <w:rsid w:val="005835DA"/>
    <w:rsid w:val="00583942"/>
    <w:rsid w:val="00584133"/>
    <w:rsid w:val="005841C5"/>
    <w:rsid w:val="00585950"/>
    <w:rsid w:val="00585C93"/>
    <w:rsid w:val="00586517"/>
    <w:rsid w:val="00586F50"/>
    <w:rsid w:val="00586F6C"/>
    <w:rsid w:val="005901AC"/>
    <w:rsid w:val="005903D4"/>
    <w:rsid w:val="00591435"/>
    <w:rsid w:val="00592012"/>
    <w:rsid w:val="00592367"/>
    <w:rsid w:val="00592B29"/>
    <w:rsid w:val="00593A71"/>
    <w:rsid w:val="005950EC"/>
    <w:rsid w:val="00596494"/>
    <w:rsid w:val="00597EC2"/>
    <w:rsid w:val="005A10F1"/>
    <w:rsid w:val="005A1189"/>
    <w:rsid w:val="005A139D"/>
    <w:rsid w:val="005A22B2"/>
    <w:rsid w:val="005A28BC"/>
    <w:rsid w:val="005A39DC"/>
    <w:rsid w:val="005A3A73"/>
    <w:rsid w:val="005A4182"/>
    <w:rsid w:val="005A497B"/>
    <w:rsid w:val="005A6499"/>
    <w:rsid w:val="005A67E2"/>
    <w:rsid w:val="005A6C41"/>
    <w:rsid w:val="005A76FD"/>
    <w:rsid w:val="005B2916"/>
    <w:rsid w:val="005B30C7"/>
    <w:rsid w:val="005B3E13"/>
    <w:rsid w:val="005B4AEE"/>
    <w:rsid w:val="005B5740"/>
    <w:rsid w:val="005B627F"/>
    <w:rsid w:val="005B6970"/>
    <w:rsid w:val="005C014F"/>
    <w:rsid w:val="005C10A3"/>
    <w:rsid w:val="005C16BA"/>
    <w:rsid w:val="005C1A3D"/>
    <w:rsid w:val="005C2B96"/>
    <w:rsid w:val="005C7E37"/>
    <w:rsid w:val="005D03FE"/>
    <w:rsid w:val="005D0C64"/>
    <w:rsid w:val="005D16C5"/>
    <w:rsid w:val="005D20F5"/>
    <w:rsid w:val="005D28D1"/>
    <w:rsid w:val="005D2A79"/>
    <w:rsid w:val="005D2AF6"/>
    <w:rsid w:val="005D3F4E"/>
    <w:rsid w:val="005D63DE"/>
    <w:rsid w:val="005D64C3"/>
    <w:rsid w:val="005D6581"/>
    <w:rsid w:val="005D7504"/>
    <w:rsid w:val="005E10BD"/>
    <w:rsid w:val="005E1471"/>
    <w:rsid w:val="005E1609"/>
    <w:rsid w:val="005E3316"/>
    <w:rsid w:val="005E3A2D"/>
    <w:rsid w:val="005E4B98"/>
    <w:rsid w:val="005E5FD8"/>
    <w:rsid w:val="005E6F4D"/>
    <w:rsid w:val="005E74D9"/>
    <w:rsid w:val="005F1DB5"/>
    <w:rsid w:val="005F2BE2"/>
    <w:rsid w:val="005F2D0F"/>
    <w:rsid w:val="005F37BF"/>
    <w:rsid w:val="005F3A3B"/>
    <w:rsid w:val="005F7118"/>
    <w:rsid w:val="005F7E34"/>
    <w:rsid w:val="006000B5"/>
    <w:rsid w:val="00600809"/>
    <w:rsid w:val="006009AB"/>
    <w:rsid w:val="00603713"/>
    <w:rsid w:val="00603746"/>
    <w:rsid w:val="00604F30"/>
    <w:rsid w:val="00606365"/>
    <w:rsid w:val="006068DD"/>
    <w:rsid w:val="00610DA2"/>
    <w:rsid w:val="00611037"/>
    <w:rsid w:val="006115F8"/>
    <w:rsid w:val="00612903"/>
    <w:rsid w:val="00612BC8"/>
    <w:rsid w:val="0061470F"/>
    <w:rsid w:val="00615140"/>
    <w:rsid w:val="00615916"/>
    <w:rsid w:val="00616F1E"/>
    <w:rsid w:val="00620BB3"/>
    <w:rsid w:val="00620EDD"/>
    <w:rsid w:val="00621741"/>
    <w:rsid w:val="00622827"/>
    <w:rsid w:val="00623A94"/>
    <w:rsid w:val="00623C0D"/>
    <w:rsid w:val="00623DD2"/>
    <w:rsid w:val="00623E1F"/>
    <w:rsid w:val="006253D2"/>
    <w:rsid w:val="00625F2E"/>
    <w:rsid w:val="00626705"/>
    <w:rsid w:val="00626C96"/>
    <w:rsid w:val="006271B2"/>
    <w:rsid w:val="00627DC2"/>
    <w:rsid w:val="0063299D"/>
    <w:rsid w:val="00633392"/>
    <w:rsid w:val="006333AF"/>
    <w:rsid w:val="0063366A"/>
    <w:rsid w:val="00633DB2"/>
    <w:rsid w:val="00634862"/>
    <w:rsid w:val="006360D2"/>
    <w:rsid w:val="00636A28"/>
    <w:rsid w:val="00636C54"/>
    <w:rsid w:val="0063712A"/>
    <w:rsid w:val="00637643"/>
    <w:rsid w:val="00640A2E"/>
    <w:rsid w:val="00640A98"/>
    <w:rsid w:val="00640C32"/>
    <w:rsid w:val="00641327"/>
    <w:rsid w:val="00641752"/>
    <w:rsid w:val="00642893"/>
    <w:rsid w:val="00642956"/>
    <w:rsid w:val="00642F78"/>
    <w:rsid w:val="00643D1A"/>
    <w:rsid w:val="00645375"/>
    <w:rsid w:val="00645E30"/>
    <w:rsid w:val="00646293"/>
    <w:rsid w:val="00647379"/>
    <w:rsid w:val="00647723"/>
    <w:rsid w:val="00647A35"/>
    <w:rsid w:val="00650D6A"/>
    <w:rsid w:val="0065107B"/>
    <w:rsid w:val="00653738"/>
    <w:rsid w:val="006537F0"/>
    <w:rsid w:val="00654E20"/>
    <w:rsid w:val="0065545C"/>
    <w:rsid w:val="0065562F"/>
    <w:rsid w:val="00655778"/>
    <w:rsid w:val="00656115"/>
    <w:rsid w:val="00656517"/>
    <w:rsid w:val="00660A4A"/>
    <w:rsid w:val="006611CD"/>
    <w:rsid w:val="006621B7"/>
    <w:rsid w:val="006633E1"/>
    <w:rsid w:val="00663E49"/>
    <w:rsid w:val="00664E37"/>
    <w:rsid w:val="00665BA1"/>
    <w:rsid w:val="0066662B"/>
    <w:rsid w:val="00667439"/>
    <w:rsid w:val="006675DE"/>
    <w:rsid w:val="0067001F"/>
    <w:rsid w:val="00670780"/>
    <w:rsid w:val="006710DC"/>
    <w:rsid w:val="006715C2"/>
    <w:rsid w:val="00672809"/>
    <w:rsid w:val="00672BED"/>
    <w:rsid w:val="00673477"/>
    <w:rsid w:val="00673AD1"/>
    <w:rsid w:val="00674035"/>
    <w:rsid w:val="006808EE"/>
    <w:rsid w:val="00682A7E"/>
    <w:rsid w:val="00683963"/>
    <w:rsid w:val="0068401E"/>
    <w:rsid w:val="00684A52"/>
    <w:rsid w:val="006900EE"/>
    <w:rsid w:val="006910B2"/>
    <w:rsid w:val="00692BD6"/>
    <w:rsid w:val="006935AD"/>
    <w:rsid w:val="006936C9"/>
    <w:rsid w:val="00693B65"/>
    <w:rsid w:val="006942FC"/>
    <w:rsid w:val="00694477"/>
    <w:rsid w:val="00694FA8"/>
    <w:rsid w:val="006951FC"/>
    <w:rsid w:val="0069583D"/>
    <w:rsid w:val="006958CB"/>
    <w:rsid w:val="00697195"/>
    <w:rsid w:val="006A0A40"/>
    <w:rsid w:val="006A1455"/>
    <w:rsid w:val="006A251C"/>
    <w:rsid w:val="006A2A34"/>
    <w:rsid w:val="006A3188"/>
    <w:rsid w:val="006A4424"/>
    <w:rsid w:val="006A61DD"/>
    <w:rsid w:val="006B03B1"/>
    <w:rsid w:val="006B16C4"/>
    <w:rsid w:val="006B1D77"/>
    <w:rsid w:val="006B2979"/>
    <w:rsid w:val="006B3F84"/>
    <w:rsid w:val="006B44F3"/>
    <w:rsid w:val="006B4C69"/>
    <w:rsid w:val="006B7890"/>
    <w:rsid w:val="006C197B"/>
    <w:rsid w:val="006C1E5C"/>
    <w:rsid w:val="006C2884"/>
    <w:rsid w:val="006C3C8A"/>
    <w:rsid w:val="006C4AD8"/>
    <w:rsid w:val="006C4E63"/>
    <w:rsid w:val="006C4F27"/>
    <w:rsid w:val="006C50C5"/>
    <w:rsid w:val="006C50D9"/>
    <w:rsid w:val="006C7021"/>
    <w:rsid w:val="006D0AC7"/>
    <w:rsid w:val="006D1C6B"/>
    <w:rsid w:val="006D32B8"/>
    <w:rsid w:val="006D3CC5"/>
    <w:rsid w:val="006D49B0"/>
    <w:rsid w:val="006D5077"/>
    <w:rsid w:val="006D6893"/>
    <w:rsid w:val="006E0078"/>
    <w:rsid w:val="006E142C"/>
    <w:rsid w:val="006E17E6"/>
    <w:rsid w:val="006E206C"/>
    <w:rsid w:val="006E2433"/>
    <w:rsid w:val="006E2FF2"/>
    <w:rsid w:val="006E31DE"/>
    <w:rsid w:val="006E44F6"/>
    <w:rsid w:val="006E47A4"/>
    <w:rsid w:val="006E4BD7"/>
    <w:rsid w:val="006E6068"/>
    <w:rsid w:val="006E6561"/>
    <w:rsid w:val="006E6BE3"/>
    <w:rsid w:val="006F047B"/>
    <w:rsid w:val="006F0954"/>
    <w:rsid w:val="006F09D4"/>
    <w:rsid w:val="006F4439"/>
    <w:rsid w:val="006F71F5"/>
    <w:rsid w:val="007037B5"/>
    <w:rsid w:val="00703BA4"/>
    <w:rsid w:val="007049C6"/>
    <w:rsid w:val="007055BB"/>
    <w:rsid w:val="00706632"/>
    <w:rsid w:val="0071146A"/>
    <w:rsid w:val="007115D1"/>
    <w:rsid w:val="00712740"/>
    <w:rsid w:val="00715457"/>
    <w:rsid w:val="007157D9"/>
    <w:rsid w:val="0071742E"/>
    <w:rsid w:val="00717436"/>
    <w:rsid w:val="0072008A"/>
    <w:rsid w:val="00720465"/>
    <w:rsid w:val="00721BA0"/>
    <w:rsid w:val="007240EF"/>
    <w:rsid w:val="00724627"/>
    <w:rsid w:val="007250F3"/>
    <w:rsid w:val="00725497"/>
    <w:rsid w:val="007272D8"/>
    <w:rsid w:val="00727535"/>
    <w:rsid w:val="007302EA"/>
    <w:rsid w:val="007326A9"/>
    <w:rsid w:val="0073415D"/>
    <w:rsid w:val="0073631D"/>
    <w:rsid w:val="00736647"/>
    <w:rsid w:val="007367E6"/>
    <w:rsid w:val="00737251"/>
    <w:rsid w:val="007403ED"/>
    <w:rsid w:val="007404E2"/>
    <w:rsid w:val="007418C4"/>
    <w:rsid w:val="00742726"/>
    <w:rsid w:val="007431FD"/>
    <w:rsid w:val="00743A5E"/>
    <w:rsid w:val="0074436E"/>
    <w:rsid w:val="00744BC7"/>
    <w:rsid w:val="00747A57"/>
    <w:rsid w:val="007503B4"/>
    <w:rsid w:val="00750FD6"/>
    <w:rsid w:val="00751566"/>
    <w:rsid w:val="007533D2"/>
    <w:rsid w:val="00753521"/>
    <w:rsid w:val="00753A7F"/>
    <w:rsid w:val="00754922"/>
    <w:rsid w:val="00754B21"/>
    <w:rsid w:val="0075565A"/>
    <w:rsid w:val="00755DFB"/>
    <w:rsid w:val="00756101"/>
    <w:rsid w:val="007574E3"/>
    <w:rsid w:val="0076068D"/>
    <w:rsid w:val="00761011"/>
    <w:rsid w:val="00761E10"/>
    <w:rsid w:val="00762172"/>
    <w:rsid w:val="007621C5"/>
    <w:rsid w:val="007631E5"/>
    <w:rsid w:val="0076375F"/>
    <w:rsid w:val="00763860"/>
    <w:rsid w:val="0076389B"/>
    <w:rsid w:val="00763D76"/>
    <w:rsid w:val="00763FD0"/>
    <w:rsid w:val="007648B1"/>
    <w:rsid w:val="00767043"/>
    <w:rsid w:val="00767321"/>
    <w:rsid w:val="00767767"/>
    <w:rsid w:val="00767A21"/>
    <w:rsid w:val="007700EC"/>
    <w:rsid w:val="00770366"/>
    <w:rsid w:val="0077039D"/>
    <w:rsid w:val="007704BA"/>
    <w:rsid w:val="00771E91"/>
    <w:rsid w:val="00773825"/>
    <w:rsid w:val="0077441E"/>
    <w:rsid w:val="00775156"/>
    <w:rsid w:val="00775985"/>
    <w:rsid w:val="00775AD8"/>
    <w:rsid w:val="00775B34"/>
    <w:rsid w:val="00775F47"/>
    <w:rsid w:val="00775FEC"/>
    <w:rsid w:val="00776B3B"/>
    <w:rsid w:val="0078238A"/>
    <w:rsid w:val="007823DB"/>
    <w:rsid w:val="00782C8D"/>
    <w:rsid w:val="00783581"/>
    <w:rsid w:val="00784261"/>
    <w:rsid w:val="0078535D"/>
    <w:rsid w:val="00785E95"/>
    <w:rsid w:val="00785FA7"/>
    <w:rsid w:val="007902E1"/>
    <w:rsid w:val="00790614"/>
    <w:rsid w:val="0079065C"/>
    <w:rsid w:val="00790C39"/>
    <w:rsid w:val="00791045"/>
    <w:rsid w:val="0079108C"/>
    <w:rsid w:val="00791671"/>
    <w:rsid w:val="00792C50"/>
    <w:rsid w:val="00793950"/>
    <w:rsid w:val="00794684"/>
    <w:rsid w:val="00794C2B"/>
    <w:rsid w:val="007A0E2B"/>
    <w:rsid w:val="007A105A"/>
    <w:rsid w:val="007A1B3F"/>
    <w:rsid w:val="007A1C75"/>
    <w:rsid w:val="007A2E0C"/>
    <w:rsid w:val="007A362B"/>
    <w:rsid w:val="007A3887"/>
    <w:rsid w:val="007A52C1"/>
    <w:rsid w:val="007A5336"/>
    <w:rsid w:val="007A5497"/>
    <w:rsid w:val="007A5BF2"/>
    <w:rsid w:val="007A65FB"/>
    <w:rsid w:val="007A66FB"/>
    <w:rsid w:val="007A6C1F"/>
    <w:rsid w:val="007A7BA1"/>
    <w:rsid w:val="007B00DC"/>
    <w:rsid w:val="007B114B"/>
    <w:rsid w:val="007B219A"/>
    <w:rsid w:val="007B22E6"/>
    <w:rsid w:val="007B2C5D"/>
    <w:rsid w:val="007B483B"/>
    <w:rsid w:val="007B49CA"/>
    <w:rsid w:val="007B5832"/>
    <w:rsid w:val="007B61CF"/>
    <w:rsid w:val="007B67A0"/>
    <w:rsid w:val="007B6856"/>
    <w:rsid w:val="007B7197"/>
    <w:rsid w:val="007B7531"/>
    <w:rsid w:val="007B7B64"/>
    <w:rsid w:val="007B7C58"/>
    <w:rsid w:val="007C499D"/>
    <w:rsid w:val="007C6186"/>
    <w:rsid w:val="007C7394"/>
    <w:rsid w:val="007D075E"/>
    <w:rsid w:val="007D0B10"/>
    <w:rsid w:val="007D1BAB"/>
    <w:rsid w:val="007D1E6E"/>
    <w:rsid w:val="007D2911"/>
    <w:rsid w:val="007D291D"/>
    <w:rsid w:val="007D2E04"/>
    <w:rsid w:val="007D3453"/>
    <w:rsid w:val="007D35C7"/>
    <w:rsid w:val="007D3D98"/>
    <w:rsid w:val="007D6408"/>
    <w:rsid w:val="007D66A0"/>
    <w:rsid w:val="007D6FDE"/>
    <w:rsid w:val="007E07F5"/>
    <w:rsid w:val="007E194E"/>
    <w:rsid w:val="007E1D3F"/>
    <w:rsid w:val="007E1F32"/>
    <w:rsid w:val="007E2217"/>
    <w:rsid w:val="007E38FA"/>
    <w:rsid w:val="007E4417"/>
    <w:rsid w:val="007E4FFA"/>
    <w:rsid w:val="007E5377"/>
    <w:rsid w:val="007E57E5"/>
    <w:rsid w:val="007E6068"/>
    <w:rsid w:val="007E60B4"/>
    <w:rsid w:val="007E6B44"/>
    <w:rsid w:val="007E6E9C"/>
    <w:rsid w:val="007E7213"/>
    <w:rsid w:val="007E7367"/>
    <w:rsid w:val="007E74B9"/>
    <w:rsid w:val="007F003F"/>
    <w:rsid w:val="007F406D"/>
    <w:rsid w:val="007F5AA3"/>
    <w:rsid w:val="007F7FBF"/>
    <w:rsid w:val="00800149"/>
    <w:rsid w:val="0080090F"/>
    <w:rsid w:val="008014EA"/>
    <w:rsid w:val="00802A89"/>
    <w:rsid w:val="00802D79"/>
    <w:rsid w:val="008034A0"/>
    <w:rsid w:val="008046C0"/>
    <w:rsid w:val="00805187"/>
    <w:rsid w:val="00805C00"/>
    <w:rsid w:val="00805E88"/>
    <w:rsid w:val="008067B5"/>
    <w:rsid w:val="008108EC"/>
    <w:rsid w:val="00812332"/>
    <w:rsid w:val="008123D6"/>
    <w:rsid w:val="00813613"/>
    <w:rsid w:val="00813DEB"/>
    <w:rsid w:val="00814914"/>
    <w:rsid w:val="00817020"/>
    <w:rsid w:val="00817E2A"/>
    <w:rsid w:val="008201F3"/>
    <w:rsid w:val="00820295"/>
    <w:rsid w:val="00820C4A"/>
    <w:rsid w:val="00820EA7"/>
    <w:rsid w:val="008214BB"/>
    <w:rsid w:val="00821689"/>
    <w:rsid w:val="0082194C"/>
    <w:rsid w:val="00822BA5"/>
    <w:rsid w:val="00822BCB"/>
    <w:rsid w:val="00822D01"/>
    <w:rsid w:val="00823813"/>
    <w:rsid w:val="0082559D"/>
    <w:rsid w:val="008304C6"/>
    <w:rsid w:val="0083101A"/>
    <w:rsid w:val="00831959"/>
    <w:rsid w:val="00831E79"/>
    <w:rsid w:val="00833407"/>
    <w:rsid w:val="00835005"/>
    <w:rsid w:val="008353B1"/>
    <w:rsid w:val="00836223"/>
    <w:rsid w:val="00837091"/>
    <w:rsid w:val="00837649"/>
    <w:rsid w:val="00837E76"/>
    <w:rsid w:val="00837FBF"/>
    <w:rsid w:val="00841EFE"/>
    <w:rsid w:val="00842784"/>
    <w:rsid w:val="008449C4"/>
    <w:rsid w:val="00844BFB"/>
    <w:rsid w:val="00845A84"/>
    <w:rsid w:val="00845E31"/>
    <w:rsid w:val="00846128"/>
    <w:rsid w:val="0084625A"/>
    <w:rsid w:val="00846A78"/>
    <w:rsid w:val="0084734F"/>
    <w:rsid w:val="00847C67"/>
    <w:rsid w:val="00851BEB"/>
    <w:rsid w:val="00851D21"/>
    <w:rsid w:val="0085272F"/>
    <w:rsid w:val="00854980"/>
    <w:rsid w:val="00854C2B"/>
    <w:rsid w:val="008550D7"/>
    <w:rsid w:val="00855DFE"/>
    <w:rsid w:val="00857412"/>
    <w:rsid w:val="008578FE"/>
    <w:rsid w:val="00860E0F"/>
    <w:rsid w:val="00862DBE"/>
    <w:rsid w:val="00863113"/>
    <w:rsid w:val="00864ACF"/>
    <w:rsid w:val="00865823"/>
    <w:rsid w:val="00865AD8"/>
    <w:rsid w:val="00865F6B"/>
    <w:rsid w:val="008664E8"/>
    <w:rsid w:val="00866CBC"/>
    <w:rsid w:val="008707EB"/>
    <w:rsid w:val="00870CCC"/>
    <w:rsid w:val="00870D30"/>
    <w:rsid w:val="00871792"/>
    <w:rsid w:val="00871A13"/>
    <w:rsid w:val="008722FC"/>
    <w:rsid w:val="0087380B"/>
    <w:rsid w:val="008753A9"/>
    <w:rsid w:val="00875C01"/>
    <w:rsid w:val="00876339"/>
    <w:rsid w:val="00876F50"/>
    <w:rsid w:val="008770EC"/>
    <w:rsid w:val="0087758B"/>
    <w:rsid w:val="00880372"/>
    <w:rsid w:val="008817B3"/>
    <w:rsid w:val="0088319F"/>
    <w:rsid w:val="00883618"/>
    <w:rsid w:val="0088429A"/>
    <w:rsid w:val="008843B8"/>
    <w:rsid w:val="00884AA2"/>
    <w:rsid w:val="00884CEA"/>
    <w:rsid w:val="00884D72"/>
    <w:rsid w:val="00884E42"/>
    <w:rsid w:val="00884E50"/>
    <w:rsid w:val="00885957"/>
    <w:rsid w:val="008868AD"/>
    <w:rsid w:val="0088704B"/>
    <w:rsid w:val="008903D4"/>
    <w:rsid w:val="0089071C"/>
    <w:rsid w:val="00890C34"/>
    <w:rsid w:val="00891368"/>
    <w:rsid w:val="00891428"/>
    <w:rsid w:val="008915A0"/>
    <w:rsid w:val="008929B0"/>
    <w:rsid w:val="00892E44"/>
    <w:rsid w:val="00892E52"/>
    <w:rsid w:val="00893AE7"/>
    <w:rsid w:val="00893C5F"/>
    <w:rsid w:val="008958D0"/>
    <w:rsid w:val="008959E8"/>
    <w:rsid w:val="00895AE9"/>
    <w:rsid w:val="00897EEA"/>
    <w:rsid w:val="008A0698"/>
    <w:rsid w:val="008A0FDF"/>
    <w:rsid w:val="008A2299"/>
    <w:rsid w:val="008A237A"/>
    <w:rsid w:val="008A2AEC"/>
    <w:rsid w:val="008A334D"/>
    <w:rsid w:val="008A38CC"/>
    <w:rsid w:val="008A38FD"/>
    <w:rsid w:val="008A51E0"/>
    <w:rsid w:val="008A5EFF"/>
    <w:rsid w:val="008A62BA"/>
    <w:rsid w:val="008A699A"/>
    <w:rsid w:val="008A6D61"/>
    <w:rsid w:val="008A6FE9"/>
    <w:rsid w:val="008A7C7C"/>
    <w:rsid w:val="008A7E60"/>
    <w:rsid w:val="008A7EDA"/>
    <w:rsid w:val="008A7EE4"/>
    <w:rsid w:val="008B01FC"/>
    <w:rsid w:val="008B0AD7"/>
    <w:rsid w:val="008B102A"/>
    <w:rsid w:val="008B28E3"/>
    <w:rsid w:val="008B4589"/>
    <w:rsid w:val="008B53BB"/>
    <w:rsid w:val="008B562F"/>
    <w:rsid w:val="008B5B65"/>
    <w:rsid w:val="008C22DB"/>
    <w:rsid w:val="008C2624"/>
    <w:rsid w:val="008C3065"/>
    <w:rsid w:val="008C3FCD"/>
    <w:rsid w:val="008C41B0"/>
    <w:rsid w:val="008C4AA3"/>
    <w:rsid w:val="008C4F97"/>
    <w:rsid w:val="008C68B0"/>
    <w:rsid w:val="008C6CE1"/>
    <w:rsid w:val="008C7417"/>
    <w:rsid w:val="008D0184"/>
    <w:rsid w:val="008D0461"/>
    <w:rsid w:val="008D23D1"/>
    <w:rsid w:val="008D286A"/>
    <w:rsid w:val="008D28F0"/>
    <w:rsid w:val="008D3965"/>
    <w:rsid w:val="008D54E6"/>
    <w:rsid w:val="008D586D"/>
    <w:rsid w:val="008D5E84"/>
    <w:rsid w:val="008D6A5E"/>
    <w:rsid w:val="008D789D"/>
    <w:rsid w:val="008E0300"/>
    <w:rsid w:val="008E0802"/>
    <w:rsid w:val="008E0C8E"/>
    <w:rsid w:val="008E1F28"/>
    <w:rsid w:val="008E2318"/>
    <w:rsid w:val="008E2BAE"/>
    <w:rsid w:val="008E3186"/>
    <w:rsid w:val="008E3700"/>
    <w:rsid w:val="008E50D1"/>
    <w:rsid w:val="008E79CE"/>
    <w:rsid w:val="008F067B"/>
    <w:rsid w:val="008F1E6E"/>
    <w:rsid w:val="008F2AF4"/>
    <w:rsid w:val="008F3B5B"/>
    <w:rsid w:val="008F40F8"/>
    <w:rsid w:val="008F45F7"/>
    <w:rsid w:val="008F50D6"/>
    <w:rsid w:val="008F6B4E"/>
    <w:rsid w:val="008F7291"/>
    <w:rsid w:val="00900C45"/>
    <w:rsid w:val="00901AD0"/>
    <w:rsid w:val="00901CCA"/>
    <w:rsid w:val="009022FA"/>
    <w:rsid w:val="009026B9"/>
    <w:rsid w:val="00902D6A"/>
    <w:rsid w:val="00904610"/>
    <w:rsid w:val="0090472A"/>
    <w:rsid w:val="00905473"/>
    <w:rsid w:val="009059AF"/>
    <w:rsid w:val="00907421"/>
    <w:rsid w:val="0091271E"/>
    <w:rsid w:val="00912898"/>
    <w:rsid w:val="009136F6"/>
    <w:rsid w:val="00913DC0"/>
    <w:rsid w:val="00913F22"/>
    <w:rsid w:val="00914165"/>
    <w:rsid w:val="009145E4"/>
    <w:rsid w:val="00914C8D"/>
    <w:rsid w:val="0091533B"/>
    <w:rsid w:val="009160EF"/>
    <w:rsid w:val="00917B33"/>
    <w:rsid w:val="009203D2"/>
    <w:rsid w:val="00920D6F"/>
    <w:rsid w:val="0092180D"/>
    <w:rsid w:val="00921AF3"/>
    <w:rsid w:val="00922E25"/>
    <w:rsid w:val="0092661C"/>
    <w:rsid w:val="009269F1"/>
    <w:rsid w:val="00926B8C"/>
    <w:rsid w:val="00927389"/>
    <w:rsid w:val="00927ADE"/>
    <w:rsid w:val="00927D83"/>
    <w:rsid w:val="009304E1"/>
    <w:rsid w:val="00932838"/>
    <w:rsid w:val="00934934"/>
    <w:rsid w:val="00934AAA"/>
    <w:rsid w:val="00934DC2"/>
    <w:rsid w:val="00936DB9"/>
    <w:rsid w:val="00941B6A"/>
    <w:rsid w:val="0094294B"/>
    <w:rsid w:val="00942B33"/>
    <w:rsid w:val="0094320E"/>
    <w:rsid w:val="0094322D"/>
    <w:rsid w:val="00944682"/>
    <w:rsid w:val="00944EFC"/>
    <w:rsid w:val="0094549D"/>
    <w:rsid w:val="00946AA4"/>
    <w:rsid w:val="00947577"/>
    <w:rsid w:val="0094777A"/>
    <w:rsid w:val="00950B37"/>
    <w:rsid w:val="0095661A"/>
    <w:rsid w:val="00957213"/>
    <w:rsid w:val="00957504"/>
    <w:rsid w:val="00957738"/>
    <w:rsid w:val="00960665"/>
    <w:rsid w:val="00961FBD"/>
    <w:rsid w:val="00962E9F"/>
    <w:rsid w:val="00964368"/>
    <w:rsid w:val="009643B9"/>
    <w:rsid w:val="009656EA"/>
    <w:rsid w:val="00965C97"/>
    <w:rsid w:val="009665DB"/>
    <w:rsid w:val="009678A8"/>
    <w:rsid w:val="00967E6F"/>
    <w:rsid w:val="009700CD"/>
    <w:rsid w:val="00970A15"/>
    <w:rsid w:val="0097293E"/>
    <w:rsid w:val="00972E90"/>
    <w:rsid w:val="00972F6E"/>
    <w:rsid w:val="00975CBC"/>
    <w:rsid w:val="0097626D"/>
    <w:rsid w:val="0097741E"/>
    <w:rsid w:val="00977504"/>
    <w:rsid w:val="00977829"/>
    <w:rsid w:val="009801A9"/>
    <w:rsid w:val="00984BBC"/>
    <w:rsid w:val="009852C3"/>
    <w:rsid w:val="00986DFF"/>
    <w:rsid w:val="00987A43"/>
    <w:rsid w:val="00987E0A"/>
    <w:rsid w:val="00987EC7"/>
    <w:rsid w:val="0099011C"/>
    <w:rsid w:val="00991D18"/>
    <w:rsid w:val="009935CE"/>
    <w:rsid w:val="00993612"/>
    <w:rsid w:val="00993D3E"/>
    <w:rsid w:val="00993EE1"/>
    <w:rsid w:val="0099472C"/>
    <w:rsid w:val="00995F7E"/>
    <w:rsid w:val="0099606E"/>
    <w:rsid w:val="00997ED7"/>
    <w:rsid w:val="009A192F"/>
    <w:rsid w:val="009A1DD6"/>
    <w:rsid w:val="009A1DE6"/>
    <w:rsid w:val="009A20AC"/>
    <w:rsid w:val="009A32B8"/>
    <w:rsid w:val="009A34B2"/>
    <w:rsid w:val="009A3703"/>
    <w:rsid w:val="009A3DF5"/>
    <w:rsid w:val="009A3FF9"/>
    <w:rsid w:val="009A52D7"/>
    <w:rsid w:val="009A5DF5"/>
    <w:rsid w:val="009A7F0F"/>
    <w:rsid w:val="009B04EC"/>
    <w:rsid w:val="009B092A"/>
    <w:rsid w:val="009B0B4A"/>
    <w:rsid w:val="009B19D2"/>
    <w:rsid w:val="009B2AFD"/>
    <w:rsid w:val="009B33F0"/>
    <w:rsid w:val="009B35F1"/>
    <w:rsid w:val="009B3AAD"/>
    <w:rsid w:val="009B3D52"/>
    <w:rsid w:val="009B3F95"/>
    <w:rsid w:val="009B4217"/>
    <w:rsid w:val="009B46C4"/>
    <w:rsid w:val="009B4AC5"/>
    <w:rsid w:val="009C2AA8"/>
    <w:rsid w:val="009C3772"/>
    <w:rsid w:val="009C4681"/>
    <w:rsid w:val="009C4734"/>
    <w:rsid w:val="009C4BEF"/>
    <w:rsid w:val="009C5BE4"/>
    <w:rsid w:val="009C6325"/>
    <w:rsid w:val="009C66CA"/>
    <w:rsid w:val="009D0C2F"/>
    <w:rsid w:val="009D1528"/>
    <w:rsid w:val="009D2355"/>
    <w:rsid w:val="009D2357"/>
    <w:rsid w:val="009D2A12"/>
    <w:rsid w:val="009D317F"/>
    <w:rsid w:val="009D347B"/>
    <w:rsid w:val="009D3D41"/>
    <w:rsid w:val="009D45E1"/>
    <w:rsid w:val="009D78D2"/>
    <w:rsid w:val="009D7E2F"/>
    <w:rsid w:val="009E02B3"/>
    <w:rsid w:val="009E06ED"/>
    <w:rsid w:val="009E072E"/>
    <w:rsid w:val="009E2ACE"/>
    <w:rsid w:val="009E2CBB"/>
    <w:rsid w:val="009E2F08"/>
    <w:rsid w:val="009E372E"/>
    <w:rsid w:val="009E6A32"/>
    <w:rsid w:val="009E6D99"/>
    <w:rsid w:val="009E7722"/>
    <w:rsid w:val="009E7C2E"/>
    <w:rsid w:val="009F0DD8"/>
    <w:rsid w:val="009F193D"/>
    <w:rsid w:val="009F2819"/>
    <w:rsid w:val="009F2BFE"/>
    <w:rsid w:val="009F3794"/>
    <w:rsid w:val="009F440A"/>
    <w:rsid w:val="009F646C"/>
    <w:rsid w:val="009F6C09"/>
    <w:rsid w:val="009F7629"/>
    <w:rsid w:val="00A003A4"/>
    <w:rsid w:val="00A014C3"/>
    <w:rsid w:val="00A01671"/>
    <w:rsid w:val="00A01C5F"/>
    <w:rsid w:val="00A01FD3"/>
    <w:rsid w:val="00A033C6"/>
    <w:rsid w:val="00A03D19"/>
    <w:rsid w:val="00A03FF8"/>
    <w:rsid w:val="00A0642F"/>
    <w:rsid w:val="00A13A06"/>
    <w:rsid w:val="00A149E0"/>
    <w:rsid w:val="00A14BA8"/>
    <w:rsid w:val="00A1705A"/>
    <w:rsid w:val="00A17C8D"/>
    <w:rsid w:val="00A17D96"/>
    <w:rsid w:val="00A2047A"/>
    <w:rsid w:val="00A20908"/>
    <w:rsid w:val="00A23E18"/>
    <w:rsid w:val="00A2472D"/>
    <w:rsid w:val="00A24F1B"/>
    <w:rsid w:val="00A25121"/>
    <w:rsid w:val="00A25BDF"/>
    <w:rsid w:val="00A26B85"/>
    <w:rsid w:val="00A27BEE"/>
    <w:rsid w:val="00A2B47C"/>
    <w:rsid w:val="00A312D1"/>
    <w:rsid w:val="00A31860"/>
    <w:rsid w:val="00A3260A"/>
    <w:rsid w:val="00A32721"/>
    <w:rsid w:val="00A349F7"/>
    <w:rsid w:val="00A3623C"/>
    <w:rsid w:val="00A36B0C"/>
    <w:rsid w:val="00A40714"/>
    <w:rsid w:val="00A40C20"/>
    <w:rsid w:val="00A41656"/>
    <w:rsid w:val="00A42BEC"/>
    <w:rsid w:val="00A44AB9"/>
    <w:rsid w:val="00A465AD"/>
    <w:rsid w:val="00A4698B"/>
    <w:rsid w:val="00A46A2B"/>
    <w:rsid w:val="00A47024"/>
    <w:rsid w:val="00A516BA"/>
    <w:rsid w:val="00A530B8"/>
    <w:rsid w:val="00A54037"/>
    <w:rsid w:val="00A542A3"/>
    <w:rsid w:val="00A54544"/>
    <w:rsid w:val="00A5460E"/>
    <w:rsid w:val="00A55FAA"/>
    <w:rsid w:val="00A561DE"/>
    <w:rsid w:val="00A5634B"/>
    <w:rsid w:val="00A57798"/>
    <w:rsid w:val="00A57997"/>
    <w:rsid w:val="00A601CA"/>
    <w:rsid w:val="00A602D7"/>
    <w:rsid w:val="00A61AAD"/>
    <w:rsid w:val="00A61B44"/>
    <w:rsid w:val="00A61E58"/>
    <w:rsid w:val="00A6374E"/>
    <w:rsid w:val="00A64997"/>
    <w:rsid w:val="00A64A06"/>
    <w:rsid w:val="00A64BE5"/>
    <w:rsid w:val="00A652A0"/>
    <w:rsid w:val="00A66C1C"/>
    <w:rsid w:val="00A70111"/>
    <w:rsid w:val="00A70C26"/>
    <w:rsid w:val="00A716D1"/>
    <w:rsid w:val="00A7196D"/>
    <w:rsid w:val="00A71A53"/>
    <w:rsid w:val="00A71C35"/>
    <w:rsid w:val="00A7294C"/>
    <w:rsid w:val="00A74827"/>
    <w:rsid w:val="00A753E8"/>
    <w:rsid w:val="00A759D8"/>
    <w:rsid w:val="00A770C3"/>
    <w:rsid w:val="00A77CCF"/>
    <w:rsid w:val="00A807B0"/>
    <w:rsid w:val="00A81135"/>
    <w:rsid w:val="00A814EE"/>
    <w:rsid w:val="00A815EB"/>
    <w:rsid w:val="00A81BF1"/>
    <w:rsid w:val="00A82C1D"/>
    <w:rsid w:val="00A86374"/>
    <w:rsid w:val="00A87520"/>
    <w:rsid w:val="00A87D91"/>
    <w:rsid w:val="00A9051D"/>
    <w:rsid w:val="00A91DC3"/>
    <w:rsid w:val="00A928AD"/>
    <w:rsid w:val="00A93007"/>
    <w:rsid w:val="00A93399"/>
    <w:rsid w:val="00A934C1"/>
    <w:rsid w:val="00A96923"/>
    <w:rsid w:val="00AA06BB"/>
    <w:rsid w:val="00AA085E"/>
    <w:rsid w:val="00AA0BF0"/>
    <w:rsid w:val="00AA1227"/>
    <w:rsid w:val="00AA138D"/>
    <w:rsid w:val="00AA2573"/>
    <w:rsid w:val="00AA261B"/>
    <w:rsid w:val="00AA5088"/>
    <w:rsid w:val="00AA555C"/>
    <w:rsid w:val="00AA77C4"/>
    <w:rsid w:val="00AA7B43"/>
    <w:rsid w:val="00AA7E9B"/>
    <w:rsid w:val="00AB2425"/>
    <w:rsid w:val="00AB43F8"/>
    <w:rsid w:val="00AB4C5D"/>
    <w:rsid w:val="00AB5C42"/>
    <w:rsid w:val="00AB715C"/>
    <w:rsid w:val="00AB71CA"/>
    <w:rsid w:val="00AC22F7"/>
    <w:rsid w:val="00AC26EF"/>
    <w:rsid w:val="00AC2AEB"/>
    <w:rsid w:val="00AC2AFF"/>
    <w:rsid w:val="00AC361C"/>
    <w:rsid w:val="00AC38CA"/>
    <w:rsid w:val="00AC4631"/>
    <w:rsid w:val="00AC61B5"/>
    <w:rsid w:val="00AC6409"/>
    <w:rsid w:val="00AC650E"/>
    <w:rsid w:val="00AC6F63"/>
    <w:rsid w:val="00AC761F"/>
    <w:rsid w:val="00AC77EC"/>
    <w:rsid w:val="00AD09B5"/>
    <w:rsid w:val="00AD0A5D"/>
    <w:rsid w:val="00AD17DC"/>
    <w:rsid w:val="00AD4BC6"/>
    <w:rsid w:val="00AD4C3B"/>
    <w:rsid w:val="00AD5B55"/>
    <w:rsid w:val="00AD63BF"/>
    <w:rsid w:val="00AD7599"/>
    <w:rsid w:val="00AD7A58"/>
    <w:rsid w:val="00AE022F"/>
    <w:rsid w:val="00AE0834"/>
    <w:rsid w:val="00AE12D2"/>
    <w:rsid w:val="00AE136F"/>
    <w:rsid w:val="00AE15F5"/>
    <w:rsid w:val="00AE169B"/>
    <w:rsid w:val="00AE1C2E"/>
    <w:rsid w:val="00AE2F00"/>
    <w:rsid w:val="00AE3A6D"/>
    <w:rsid w:val="00AE72C8"/>
    <w:rsid w:val="00AE7784"/>
    <w:rsid w:val="00AF00DD"/>
    <w:rsid w:val="00AF00FD"/>
    <w:rsid w:val="00AF0AA7"/>
    <w:rsid w:val="00AF0F0B"/>
    <w:rsid w:val="00AF1BC2"/>
    <w:rsid w:val="00AF1DED"/>
    <w:rsid w:val="00AF288E"/>
    <w:rsid w:val="00AF4097"/>
    <w:rsid w:val="00AF40CD"/>
    <w:rsid w:val="00AF438E"/>
    <w:rsid w:val="00AF4518"/>
    <w:rsid w:val="00AF4B29"/>
    <w:rsid w:val="00AF4D17"/>
    <w:rsid w:val="00AF61A6"/>
    <w:rsid w:val="00AF79E2"/>
    <w:rsid w:val="00B00FE5"/>
    <w:rsid w:val="00B020EC"/>
    <w:rsid w:val="00B02F5B"/>
    <w:rsid w:val="00B0438D"/>
    <w:rsid w:val="00B04EF3"/>
    <w:rsid w:val="00B055D5"/>
    <w:rsid w:val="00B05759"/>
    <w:rsid w:val="00B05A1A"/>
    <w:rsid w:val="00B06BDE"/>
    <w:rsid w:val="00B0786C"/>
    <w:rsid w:val="00B10664"/>
    <w:rsid w:val="00B1066B"/>
    <w:rsid w:val="00B15E26"/>
    <w:rsid w:val="00B173D0"/>
    <w:rsid w:val="00B17862"/>
    <w:rsid w:val="00B223D4"/>
    <w:rsid w:val="00B23F31"/>
    <w:rsid w:val="00B24B88"/>
    <w:rsid w:val="00B2728D"/>
    <w:rsid w:val="00B27812"/>
    <w:rsid w:val="00B3162D"/>
    <w:rsid w:val="00B3296D"/>
    <w:rsid w:val="00B32970"/>
    <w:rsid w:val="00B32F88"/>
    <w:rsid w:val="00B33595"/>
    <w:rsid w:val="00B34BB0"/>
    <w:rsid w:val="00B34DAC"/>
    <w:rsid w:val="00B35758"/>
    <w:rsid w:val="00B3610E"/>
    <w:rsid w:val="00B376E9"/>
    <w:rsid w:val="00B37A67"/>
    <w:rsid w:val="00B404B9"/>
    <w:rsid w:val="00B42713"/>
    <w:rsid w:val="00B43084"/>
    <w:rsid w:val="00B46001"/>
    <w:rsid w:val="00B464F0"/>
    <w:rsid w:val="00B46BD5"/>
    <w:rsid w:val="00B46D25"/>
    <w:rsid w:val="00B47A9A"/>
    <w:rsid w:val="00B50F6F"/>
    <w:rsid w:val="00B51146"/>
    <w:rsid w:val="00B532B0"/>
    <w:rsid w:val="00B54302"/>
    <w:rsid w:val="00B54639"/>
    <w:rsid w:val="00B54E08"/>
    <w:rsid w:val="00B5601B"/>
    <w:rsid w:val="00B56A9B"/>
    <w:rsid w:val="00B57356"/>
    <w:rsid w:val="00B60092"/>
    <w:rsid w:val="00B60C71"/>
    <w:rsid w:val="00B60D98"/>
    <w:rsid w:val="00B632ED"/>
    <w:rsid w:val="00B6507E"/>
    <w:rsid w:val="00B652B4"/>
    <w:rsid w:val="00B66300"/>
    <w:rsid w:val="00B6794A"/>
    <w:rsid w:val="00B70E08"/>
    <w:rsid w:val="00B70E73"/>
    <w:rsid w:val="00B713DE"/>
    <w:rsid w:val="00B722F2"/>
    <w:rsid w:val="00B73FB8"/>
    <w:rsid w:val="00B74CAE"/>
    <w:rsid w:val="00B74EEE"/>
    <w:rsid w:val="00B758B5"/>
    <w:rsid w:val="00B75FC3"/>
    <w:rsid w:val="00B76866"/>
    <w:rsid w:val="00B77601"/>
    <w:rsid w:val="00B77926"/>
    <w:rsid w:val="00B810E0"/>
    <w:rsid w:val="00B83960"/>
    <w:rsid w:val="00B83C66"/>
    <w:rsid w:val="00B849F2"/>
    <w:rsid w:val="00B856F9"/>
    <w:rsid w:val="00B858D4"/>
    <w:rsid w:val="00B866C4"/>
    <w:rsid w:val="00B866D2"/>
    <w:rsid w:val="00B86F8C"/>
    <w:rsid w:val="00B878E7"/>
    <w:rsid w:val="00B93088"/>
    <w:rsid w:val="00B93CB2"/>
    <w:rsid w:val="00B943A4"/>
    <w:rsid w:val="00B9446E"/>
    <w:rsid w:val="00B94AFC"/>
    <w:rsid w:val="00BA0A9A"/>
    <w:rsid w:val="00BA0C46"/>
    <w:rsid w:val="00BA1564"/>
    <w:rsid w:val="00BA1BD5"/>
    <w:rsid w:val="00BA2BD9"/>
    <w:rsid w:val="00BA3B24"/>
    <w:rsid w:val="00BA48B0"/>
    <w:rsid w:val="00BA501B"/>
    <w:rsid w:val="00BA5DCF"/>
    <w:rsid w:val="00BA70E2"/>
    <w:rsid w:val="00BA74CA"/>
    <w:rsid w:val="00BB19BF"/>
    <w:rsid w:val="00BB2490"/>
    <w:rsid w:val="00BB34F5"/>
    <w:rsid w:val="00BB3F45"/>
    <w:rsid w:val="00BB57AF"/>
    <w:rsid w:val="00BB5D48"/>
    <w:rsid w:val="00BB687F"/>
    <w:rsid w:val="00BB751C"/>
    <w:rsid w:val="00BBB30D"/>
    <w:rsid w:val="00BC06FC"/>
    <w:rsid w:val="00BC19D4"/>
    <w:rsid w:val="00BC1B6A"/>
    <w:rsid w:val="00BC2B1E"/>
    <w:rsid w:val="00BC3583"/>
    <w:rsid w:val="00BC3EAD"/>
    <w:rsid w:val="00BC465B"/>
    <w:rsid w:val="00BC475E"/>
    <w:rsid w:val="00BC5320"/>
    <w:rsid w:val="00BC63FB"/>
    <w:rsid w:val="00BC7E5E"/>
    <w:rsid w:val="00BD10CA"/>
    <w:rsid w:val="00BD13B2"/>
    <w:rsid w:val="00BD1DBB"/>
    <w:rsid w:val="00BD2230"/>
    <w:rsid w:val="00BD2AD4"/>
    <w:rsid w:val="00BD2ADD"/>
    <w:rsid w:val="00BD2DFD"/>
    <w:rsid w:val="00BD2E2C"/>
    <w:rsid w:val="00BD3062"/>
    <w:rsid w:val="00BD3900"/>
    <w:rsid w:val="00BD3ED2"/>
    <w:rsid w:val="00BD402D"/>
    <w:rsid w:val="00BD56E1"/>
    <w:rsid w:val="00BD6278"/>
    <w:rsid w:val="00BD65D4"/>
    <w:rsid w:val="00BD6BCE"/>
    <w:rsid w:val="00BD790A"/>
    <w:rsid w:val="00BE0A88"/>
    <w:rsid w:val="00BE1480"/>
    <w:rsid w:val="00BE181B"/>
    <w:rsid w:val="00BE27F0"/>
    <w:rsid w:val="00BE319E"/>
    <w:rsid w:val="00BE4D83"/>
    <w:rsid w:val="00BE5A53"/>
    <w:rsid w:val="00BE7379"/>
    <w:rsid w:val="00BF063B"/>
    <w:rsid w:val="00BF0ABD"/>
    <w:rsid w:val="00BF2F9A"/>
    <w:rsid w:val="00BF3FAF"/>
    <w:rsid w:val="00BF4143"/>
    <w:rsid w:val="00BF4476"/>
    <w:rsid w:val="00BF4685"/>
    <w:rsid w:val="00BF521B"/>
    <w:rsid w:val="00BF6680"/>
    <w:rsid w:val="00BF7806"/>
    <w:rsid w:val="00C03214"/>
    <w:rsid w:val="00C03C70"/>
    <w:rsid w:val="00C044B1"/>
    <w:rsid w:val="00C05416"/>
    <w:rsid w:val="00C0668F"/>
    <w:rsid w:val="00C10A89"/>
    <w:rsid w:val="00C11286"/>
    <w:rsid w:val="00C11EFB"/>
    <w:rsid w:val="00C12329"/>
    <w:rsid w:val="00C12B06"/>
    <w:rsid w:val="00C12C60"/>
    <w:rsid w:val="00C132B9"/>
    <w:rsid w:val="00C145DA"/>
    <w:rsid w:val="00C14699"/>
    <w:rsid w:val="00C1503F"/>
    <w:rsid w:val="00C15F7F"/>
    <w:rsid w:val="00C174AC"/>
    <w:rsid w:val="00C17B9C"/>
    <w:rsid w:val="00C205AE"/>
    <w:rsid w:val="00C20DF0"/>
    <w:rsid w:val="00C21014"/>
    <w:rsid w:val="00C211D1"/>
    <w:rsid w:val="00C211F8"/>
    <w:rsid w:val="00C2251C"/>
    <w:rsid w:val="00C24A2E"/>
    <w:rsid w:val="00C25B35"/>
    <w:rsid w:val="00C25B72"/>
    <w:rsid w:val="00C274DE"/>
    <w:rsid w:val="00C27578"/>
    <w:rsid w:val="00C30003"/>
    <w:rsid w:val="00C30114"/>
    <w:rsid w:val="00C30205"/>
    <w:rsid w:val="00C30D8E"/>
    <w:rsid w:val="00C30E81"/>
    <w:rsid w:val="00C32D57"/>
    <w:rsid w:val="00C32E1F"/>
    <w:rsid w:val="00C32FAC"/>
    <w:rsid w:val="00C33037"/>
    <w:rsid w:val="00C342F4"/>
    <w:rsid w:val="00C34AE7"/>
    <w:rsid w:val="00C34CEE"/>
    <w:rsid w:val="00C35B36"/>
    <w:rsid w:val="00C36A53"/>
    <w:rsid w:val="00C37483"/>
    <w:rsid w:val="00C37E2A"/>
    <w:rsid w:val="00C40424"/>
    <w:rsid w:val="00C40493"/>
    <w:rsid w:val="00C40598"/>
    <w:rsid w:val="00C40BB5"/>
    <w:rsid w:val="00C410C5"/>
    <w:rsid w:val="00C41305"/>
    <w:rsid w:val="00C4165A"/>
    <w:rsid w:val="00C41CEA"/>
    <w:rsid w:val="00C422AB"/>
    <w:rsid w:val="00C43EC8"/>
    <w:rsid w:val="00C44122"/>
    <w:rsid w:val="00C44A6B"/>
    <w:rsid w:val="00C44EF5"/>
    <w:rsid w:val="00C4522C"/>
    <w:rsid w:val="00C4587B"/>
    <w:rsid w:val="00C46053"/>
    <w:rsid w:val="00C46329"/>
    <w:rsid w:val="00C50203"/>
    <w:rsid w:val="00C5134F"/>
    <w:rsid w:val="00C515E8"/>
    <w:rsid w:val="00C51806"/>
    <w:rsid w:val="00C527E0"/>
    <w:rsid w:val="00C53F0D"/>
    <w:rsid w:val="00C540AB"/>
    <w:rsid w:val="00C54183"/>
    <w:rsid w:val="00C5455D"/>
    <w:rsid w:val="00C55A66"/>
    <w:rsid w:val="00C56DC3"/>
    <w:rsid w:val="00C574E3"/>
    <w:rsid w:val="00C57992"/>
    <w:rsid w:val="00C57E5B"/>
    <w:rsid w:val="00C601F5"/>
    <w:rsid w:val="00C60BBD"/>
    <w:rsid w:val="00C61CF9"/>
    <w:rsid w:val="00C61F62"/>
    <w:rsid w:val="00C62268"/>
    <w:rsid w:val="00C625F2"/>
    <w:rsid w:val="00C6520F"/>
    <w:rsid w:val="00C65CD9"/>
    <w:rsid w:val="00C66043"/>
    <w:rsid w:val="00C66F7E"/>
    <w:rsid w:val="00C70101"/>
    <w:rsid w:val="00C70662"/>
    <w:rsid w:val="00C70DEE"/>
    <w:rsid w:val="00C70F65"/>
    <w:rsid w:val="00C72ABE"/>
    <w:rsid w:val="00C73530"/>
    <w:rsid w:val="00C7394B"/>
    <w:rsid w:val="00C74F96"/>
    <w:rsid w:val="00C75863"/>
    <w:rsid w:val="00C77D62"/>
    <w:rsid w:val="00C7B37E"/>
    <w:rsid w:val="00C80AD6"/>
    <w:rsid w:val="00C81777"/>
    <w:rsid w:val="00C81E27"/>
    <w:rsid w:val="00C82FDE"/>
    <w:rsid w:val="00C84067"/>
    <w:rsid w:val="00C840F3"/>
    <w:rsid w:val="00C852C6"/>
    <w:rsid w:val="00C867C9"/>
    <w:rsid w:val="00C8741A"/>
    <w:rsid w:val="00C92CB5"/>
    <w:rsid w:val="00C939C2"/>
    <w:rsid w:val="00C93C57"/>
    <w:rsid w:val="00C94E7A"/>
    <w:rsid w:val="00C960B6"/>
    <w:rsid w:val="00C96D9D"/>
    <w:rsid w:val="00C96F47"/>
    <w:rsid w:val="00C97847"/>
    <w:rsid w:val="00CA0081"/>
    <w:rsid w:val="00CA013B"/>
    <w:rsid w:val="00CA0EFF"/>
    <w:rsid w:val="00CA1D22"/>
    <w:rsid w:val="00CA215E"/>
    <w:rsid w:val="00CA39AD"/>
    <w:rsid w:val="00CA4324"/>
    <w:rsid w:val="00CA4ACE"/>
    <w:rsid w:val="00CA5A3D"/>
    <w:rsid w:val="00CA5CBE"/>
    <w:rsid w:val="00CA685F"/>
    <w:rsid w:val="00CA6BF3"/>
    <w:rsid w:val="00CA6DA5"/>
    <w:rsid w:val="00CA6F7F"/>
    <w:rsid w:val="00CB179B"/>
    <w:rsid w:val="00CB197D"/>
    <w:rsid w:val="00CB208A"/>
    <w:rsid w:val="00CB23C8"/>
    <w:rsid w:val="00CB58D5"/>
    <w:rsid w:val="00CB68C2"/>
    <w:rsid w:val="00CB73E2"/>
    <w:rsid w:val="00CB7C11"/>
    <w:rsid w:val="00CB7F46"/>
    <w:rsid w:val="00CC1567"/>
    <w:rsid w:val="00CC21BD"/>
    <w:rsid w:val="00CC25CF"/>
    <w:rsid w:val="00CC2685"/>
    <w:rsid w:val="00CC442C"/>
    <w:rsid w:val="00CC4ABB"/>
    <w:rsid w:val="00CC5652"/>
    <w:rsid w:val="00CC5D22"/>
    <w:rsid w:val="00CC6395"/>
    <w:rsid w:val="00CC6F27"/>
    <w:rsid w:val="00CD07DD"/>
    <w:rsid w:val="00CD2427"/>
    <w:rsid w:val="00CD43D9"/>
    <w:rsid w:val="00CD5524"/>
    <w:rsid w:val="00CD5541"/>
    <w:rsid w:val="00CD6E8B"/>
    <w:rsid w:val="00CD7A79"/>
    <w:rsid w:val="00CE00D8"/>
    <w:rsid w:val="00CE19E4"/>
    <w:rsid w:val="00CE1B4F"/>
    <w:rsid w:val="00CE243D"/>
    <w:rsid w:val="00CE2DA9"/>
    <w:rsid w:val="00CE30F1"/>
    <w:rsid w:val="00CE37AC"/>
    <w:rsid w:val="00CE3FA6"/>
    <w:rsid w:val="00CE56B0"/>
    <w:rsid w:val="00CE611D"/>
    <w:rsid w:val="00CE6592"/>
    <w:rsid w:val="00CE74D9"/>
    <w:rsid w:val="00CE7AD6"/>
    <w:rsid w:val="00CE7C17"/>
    <w:rsid w:val="00CF0887"/>
    <w:rsid w:val="00CF2998"/>
    <w:rsid w:val="00CF3718"/>
    <w:rsid w:val="00CF3AE9"/>
    <w:rsid w:val="00CF430D"/>
    <w:rsid w:val="00CF43B7"/>
    <w:rsid w:val="00CF529A"/>
    <w:rsid w:val="00CF5B5C"/>
    <w:rsid w:val="00CF6C17"/>
    <w:rsid w:val="00CF6DA4"/>
    <w:rsid w:val="00CF700A"/>
    <w:rsid w:val="00D006A0"/>
    <w:rsid w:val="00D00E37"/>
    <w:rsid w:val="00D014D7"/>
    <w:rsid w:val="00D02486"/>
    <w:rsid w:val="00D02E8A"/>
    <w:rsid w:val="00D031D2"/>
    <w:rsid w:val="00D031F8"/>
    <w:rsid w:val="00D038E7"/>
    <w:rsid w:val="00D05443"/>
    <w:rsid w:val="00D05627"/>
    <w:rsid w:val="00D06E66"/>
    <w:rsid w:val="00D073FF"/>
    <w:rsid w:val="00D079D9"/>
    <w:rsid w:val="00D11B30"/>
    <w:rsid w:val="00D124D1"/>
    <w:rsid w:val="00D12B8A"/>
    <w:rsid w:val="00D141AE"/>
    <w:rsid w:val="00D14C46"/>
    <w:rsid w:val="00D16718"/>
    <w:rsid w:val="00D178F1"/>
    <w:rsid w:val="00D20359"/>
    <w:rsid w:val="00D207EB"/>
    <w:rsid w:val="00D2215C"/>
    <w:rsid w:val="00D221E7"/>
    <w:rsid w:val="00D23D33"/>
    <w:rsid w:val="00D2626F"/>
    <w:rsid w:val="00D26689"/>
    <w:rsid w:val="00D31A8D"/>
    <w:rsid w:val="00D3207E"/>
    <w:rsid w:val="00D32404"/>
    <w:rsid w:val="00D334AF"/>
    <w:rsid w:val="00D33AEE"/>
    <w:rsid w:val="00D342B9"/>
    <w:rsid w:val="00D344DF"/>
    <w:rsid w:val="00D345DB"/>
    <w:rsid w:val="00D35468"/>
    <w:rsid w:val="00D35C73"/>
    <w:rsid w:val="00D40CA1"/>
    <w:rsid w:val="00D417AC"/>
    <w:rsid w:val="00D43CF6"/>
    <w:rsid w:val="00D44049"/>
    <w:rsid w:val="00D443F6"/>
    <w:rsid w:val="00D45E1B"/>
    <w:rsid w:val="00D47C03"/>
    <w:rsid w:val="00D47E44"/>
    <w:rsid w:val="00D50A6D"/>
    <w:rsid w:val="00D50EE7"/>
    <w:rsid w:val="00D50EEA"/>
    <w:rsid w:val="00D50F5F"/>
    <w:rsid w:val="00D510FF"/>
    <w:rsid w:val="00D51B4B"/>
    <w:rsid w:val="00D52116"/>
    <w:rsid w:val="00D5213D"/>
    <w:rsid w:val="00D5272F"/>
    <w:rsid w:val="00D52BA5"/>
    <w:rsid w:val="00D52EE8"/>
    <w:rsid w:val="00D53805"/>
    <w:rsid w:val="00D54162"/>
    <w:rsid w:val="00D547F2"/>
    <w:rsid w:val="00D54CAE"/>
    <w:rsid w:val="00D54E16"/>
    <w:rsid w:val="00D57B01"/>
    <w:rsid w:val="00D61071"/>
    <w:rsid w:val="00D63881"/>
    <w:rsid w:val="00D63954"/>
    <w:rsid w:val="00D63C0A"/>
    <w:rsid w:val="00D63C67"/>
    <w:rsid w:val="00D63CF4"/>
    <w:rsid w:val="00D65EED"/>
    <w:rsid w:val="00D663C3"/>
    <w:rsid w:val="00D6707D"/>
    <w:rsid w:val="00D67623"/>
    <w:rsid w:val="00D67BD2"/>
    <w:rsid w:val="00D67C26"/>
    <w:rsid w:val="00D67F40"/>
    <w:rsid w:val="00D70AAE"/>
    <w:rsid w:val="00D70F0F"/>
    <w:rsid w:val="00D714B1"/>
    <w:rsid w:val="00D72025"/>
    <w:rsid w:val="00D735B4"/>
    <w:rsid w:val="00D747FD"/>
    <w:rsid w:val="00D76C25"/>
    <w:rsid w:val="00D7798D"/>
    <w:rsid w:val="00D80646"/>
    <w:rsid w:val="00D81289"/>
    <w:rsid w:val="00D817CB"/>
    <w:rsid w:val="00D81B4B"/>
    <w:rsid w:val="00D81DCF"/>
    <w:rsid w:val="00D822EB"/>
    <w:rsid w:val="00D825C4"/>
    <w:rsid w:val="00D83706"/>
    <w:rsid w:val="00D83D72"/>
    <w:rsid w:val="00D84879"/>
    <w:rsid w:val="00D87C9D"/>
    <w:rsid w:val="00D901C0"/>
    <w:rsid w:val="00D90F44"/>
    <w:rsid w:val="00D9154D"/>
    <w:rsid w:val="00D931EB"/>
    <w:rsid w:val="00D93647"/>
    <w:rsid w:val="00D94CC1"/>
    <w:rsid w:val="00D9522D"/>
    <w:rsid w:val="00D9526D"/>
    <w:rsid w:val="00D959F4"/>
    <w:rsid w:val="00D97505"/>
    <w:rsid w:val="00DA0298"/>
    <w:rsid w:val="00DA12A5"/>
    <w:rsid w:val="00DA26A1"/>
    <w:rsid w:val="00DA4F9C"/>
    <w:rsid w:val="00DA60EA"/>
    <w:rsid w:val="00DA65AA"/>
    <w:rsid w:val="00DA70B8"/>
    <w:rsid w:val="00DA768D"/>
    <w:rsid w:val="00DB05CD"/>
    <w:rsid w:val="00DB077D"/>
    <w:rsid w:val="00DB1DA7"/>
    <w:rsid w:val="00DB4C74"/>
    <w:rsid w:val="00DB4FF4"/>
    <w:rsid w:val="00DB6386"/>
    <w:rsid w:val="00DB69D3"/>
    <w:rsid w:val="00DB7B3E"/>
    <w:rsid w:val="00DC2CC5"/>
    <w:rsid w:val="00DC3F9A"/>
    <w:rsid w:val="00DC4ED8"/>
    <w:rsid w:val="00DC4F6B"/>
    <w:rsid w:val="00DC4FA1"/>
    <w:rsid w:val="00DC5613"/>
    <w:rsid w:val="00DC5A2C"/>
    <w:rsid w:val="00DC6620"/>
    <w:rsid w:val="00DC667F"/>
    <w:rsid w:val="00DC66B9"/>
    <w:rsid w:val="00DC71CC"/>
    <w:rsid w:val="00DD019C"/>
    <w:rsid w:val="00DD08A3"/>
    <w:rsid w:val="00DD129F"/>
    <w:rsid w:val="00DD1B5F"/>
    <w:rsid w:val="00DD415B"/>
    <w:rsid w:val="00DD43A9"/>
    <w:rsid w:val="00DD4D2F"/>
    <w:rsid w:val="00DD59EE"/>
    <w:rsid w:val="00DD5BA7"/>
    <w:rsid w:val="00DD71F6"/>
    <w:rsid w:val="00DE0866"/>
    <w:rsid w:val="00DE11B0"/>
    <w:rsid w:val="00DE165C"/>
    <w:rsid w:val="00DE2653"/>
    <w:rsid w:val="00DE2952"/>
    <w:rsid w:val="00DE2F3A"/>
    <w:rsid w:val="00DE31C4"/>
    <w:rsid w:val="00DE3F19"/>
    <w:rsid w:val="00DE5F1D"/>
    <w:rsid w:val="00DE628A"/>
    <w:rsid w:val="00DE6B56"/>
    <w:rsid w:val="00DF0742"/>
    <w:rsid w:val="00DF17CA"/>
    <w:rsid w:val="00DF20EF"/>
    <w:rsid w:val="00DF2152"/>
    <w:rsid w:val="00DF3637"/>
    <w:rsid w:val="00DF40C0"/>
    <w:rsid w:val="00DF4FDB"/>
    <w:rsid w:val="00DF5105"/>
    <w:rsid w:val="00DF58A6"/>
    <w:rsid w:val="00DF5F02"/>
    <w:rsid w:val="00DF6836"/>
    <w:rsid w:val="00DF6912"/>
    <w:rsid w:val="00DF721C"/>
    <w:rsid w:val="00DF7276"/>
    <w:rsid w:val="00DF7502"/>
    <w:rsid w:val="00DF79F2"/>
    <w:rsid w:val="00DF7F78"/>
    <w:rsid w:val="00E00BCE"/>
    <w:rsid w:val="00E01391"/>
    <w:rsid w:val="00E0149C"/>
    <w:rsid w:val="00E0202C"/>
    <w:rsid w:val="00E02041"/>
    <w:rsid w:val="00E02DAF"/>
    <w:rsid w:val="00E03931"/>
    <w:rsid w:val="00E03B43"/>
    <w:rsid w:val="00E03EE8"/>
    <w:rsid w:val="00E04E12"/>
    <w:rsid w:val="00E052A7"/>
    <w:rsid w:val="00E06474"/>
    <w:rsid w:val="00E1018E"/>
    <w:rsid w:val="00E10BE9"/>
    <w:rsid w:val="00E111B6"/>
    <w:rsid w:val="00E1271E"/>
    <w:rsid w:val="00E12CB9"/>
    <w:rsid w:val="00E13195"/>
    <w:rsid w:val="00E13DD1"/>
    <w:rsid w:val="00E153E2"/>
    <w:rsid w:val="00E15480"/>
    <w:rsid w:val="00E1588F"/>
    <w:rsid w:val="00E15A86"/>
    <w:rsid w:val="00E16653"/>
    <w:rsid w:val="00E16B24"/>
    <w:rsid w:val="00E17C12"/>
    <w:rsid w:val="00E218C4"/>
    <w:rsid w:val="00E21B11"/>
    <w:rsid w:val="00E21C1B"/>
    <w:rsid w:val="00E22672"/>
    <w:rsid w:val="00E230B7"/>
    <w:rsid w:val="00E23328"/>
    <w:rsid w:val="00E243E5"/>
    <w:rsid w:val="00E24ED2"/>
    <w:rsid w:val="00E2545B"/>
    <w:rsid w:val="00E26B56"/>
    <w:rsid w:val="00E27481"/>
    <w:rsid w:val="00E30C2D"/>
    <w:rsid w:val="00E3176B"/>
    <w:rsid w:val="00E34392"/>
    <w:rsid w:val="00E360D8"/>
    <w:rsid w:val="00E37AE2"/>
    <w:rsid w:val="00E37B54"/>
    <w:rsid w:val="00E403A2"/>
    <w:rsid w:val="00E40DD7"/>
    <w:rsid w:val="00E41661"/>
    <w:rsid w:val="00E417B0"/>
    <w:rsid w:val="00E41AFE"/>
    <w:rsid w:val="00E425F1"/>
    <w:rsid w:val="00E433FD"/>
    <w:rsid w:val="00E43524"/>
    <w:rsid w:val="00E44995"/>
    <w:rsid w:val="00E44E16"/>
    <w:rsid w:val="00E4548D"/>
    <w:rsid w:val="00E461A1"/>
    <w:rsid w:val="00E4645D"/>
    <w:rsid w:val="00E46A3C"/>
    <w:rsid w:val="00E5040A"/>
    <w:rsid w:val="00E51DA5"/>
    <w:rsid w:val="00E53242"/>
    <w:rsid w:val="00E536E5"/>
    <w:rsid w:val="00E5376F"/>
    <w:rsid w:val="00E5407D"/>
    <w:rsid w:val="00E54700"/>
    <w:rsid w:val="00E54CCC"/>
    <w:rsid w:val="00E55BBC"/>
    <w:rsid w:val="00E56A74"/>
    <w:rsid w:val="00E56CC1"/>
    <w:rsid w:val="00E600A4"/>
    <w:rsid w:val="00E60933"/>
    <w:rsid w:val="00E6129A"/>
    <w:rsid w:val="00E61E08"/>
    <w:rsid w:val="00E62BB0"/>
    <w:rsid w:val="00E62CD6"/>
    <w:rsid w:val="00E62D65"/>
    <w:rsid w:val="00E6474A"/>
    <w:rsid w:val="00E654C7"/>
    <w:rsid w:val="00E6734D"/>
    <w:rsid w:val="00E715FD"/>
    <w:rsid w:val="00E719E6"/>
    <w:rsid w:val="00E72E0F"/>
    <w:rsid w:val="00E73E8F"/>
    <w:rsid w:val="00E745F0"/>
    <w:rsid w:val="00E75201"/>
    <w:rsid w:val="00E765CA"/>
    <w:rsid w:val="00E766FF"/>
    <w:rsid w:val="00E809B7"/>
    <w:rsid w:val="00E80DCE"/>
    <w:rsid w:val="00E812D7"/>
    <w:rsid w:val="00E81871"/>
    <w:rsid w:val="00E8254D"/>
    <w:rsid w:val="00E83DFA"/>
    <w:rsid w:val="00E84880"/>
    <w:rsid w:val="00E84A47"/>
    <w:rsid w:val="00E854C3"/>
    <w:rsid w:val="00E859D0"/>
    <w:rsid w:val="00E85B95"/>
    <w:rsid w:val="00E90028"/>
    <w:rsid w:val="00E90746"/>
    <w:rsid w:val="00E911A5"/>
    <w:rsid w:val="00E9157D"/>
    <w:rsid w:val="00E9358A"/>
    <w:rsid w:val="00E93A5F"/>
    <w:rsid w:val="00E95459"/>
    <w:rsid w:val="00E96347"/>
    <w:rsid w:val="00E97615"/>
    <w:rsid w:val="00EA043A"/>
    <w:rsid w:val="00EA050F"/>
    <w:rsid w:val="00EA0A8D"/>
    <w:rsid w:val="00EA277F"/>
    <w:rsid w:val="00EA30B7"/>
    <w:rsid w:val="00EA320A"/>
    <w:rsid w:val="00EA44CE"/>
    <w:rsid w:val="00EA47A6"/>
    <w:rsid w:val="00EA6CA6"/>
    <w:rsid w:val="00EA6DF5"/>
    <w:rsid w:val="00EA7524"/>
    <w:rsid w:val="00EA79DE"/>
    <w:rsid w:val="00EA7C52"/>
    <w:rsid w:val="00EB0148"/>
    <w:rsid w:val="00EB0EDD"/>
    <w:rsid w:val="00EB1748"/>
    <w:rsid w:val="00EB1DCF"/>
    <w:rsid w:val="00EB4D6D"/>
    <w:rsid w:val="00EB5C15"/>
    <w:rsid w:val="00EB5E41"/>
    <w:rsid w:val="00EB5F72"/>
    <w:rsid w:val="00EB6393"/>
    <w:rsid w:val="00EB726A"/>
    <w:rsid w:val="00EC0221"/>
    <w:rsid w:val="00EC08C9"/>
    <w:rsid w:val="00EC0B22"/>
    <w:rsid w:val="00EC225C"/>
    <w:rsid w:val="00EC2C56"/>
    <w:rsid w:val="00EC37C1"/>
    <w:rsid w:val="00EC391F"/>
    <w:rsid w:val="00EC3D52"/>
    <w:rsid w:val="00EC3FFB"/>
    <w:rsid w:val="00EC5A9A"/>
    <w:rsid w:val="00EC7754"/>
    <w:rsid w:val="00EC7DC3"/>
    <w:rsid w:val="00ED0408"/>
    <w:rsid w:val="00ED1E8F"/>
    <w:rsid w:val="00ED232E"/>
    <w:rsid w:val="00ED2785"/>
    <w:rsid w:val="00ED33F8"/>
    <w:rsid w:val="00ED42DE"/>
    <w:rsid w:val="00ED513F"/>
    <w:rsid w:val="00ED5967"/>
    <w:rsid w:val="00ED6C15"/>
    <w:rsid w:val="00EE01E6"/>
    <w:rsid w:val="00EE0CDC"/>
    <w:rsid w:val="00EE14D4"/>
    <w:rsid w:val="00EE1FF4"/>
    <w:rsid w:val="00EE2400"/>
    <w:rsid w:val="00EE24DF"/>
    <w:rsid w:val="00EE29A5"/>
    <w:rsid w:val="00EE2CF8"/>
    <w:rsid w:val="00EE401C"/>
    <w:rsid w:val="00EE4A54"/>
    <w:rsid w:val="00EE4D56"/>
    <w:rsid w:val="00EE715F"/>
    <w:rsid w:val="00EE7A64"/>
    <w:rsid w:val="00EF032F"/>
    <w:rsid w:val="00EF0DBC"/>
    <w:rsid w:val="00EF17CD"/>
    <w:rsid w:val="00EF1E81"/>
    <w:rsid w:val="00EF2C83"/>
    <w:rsid w:val="00EF4BF3"/>
    <w:rsid w:val="00EF4E21"/>
    <w:rsid w:val="00EF57E1"/>
    <w:rsid w:val="00EF59CC"/>
    <w:rsid w:val="00EF6154"/>
    <w:rsid w:val="00EF6313"/>
    <w:rsid w:val="00EF63A8"/>
    <w:rsid w:val="00EF696C"/>
    <w:rsid w:val="00EF7511"/>
    <w:rsid w:val="00EF7727"/>
    <w:rsid w:val="00EF7C98"/>
    <w:rsid w:val="00F001E5"/>
    <w:rsid w:val="00F03216"/>
    <w:rsid w:val="00F0336A"/>
    <w:rsid w:val="00F0384D"/>
    <w:rsid w:val="00F04A87"/>
    <w:rsid w:val="00F066E6"/>
    <w:rsid w:val="00F079A8"/>
    <w:rsid w:val="00F1074B"/>
    <w:rsid w:val="00F125BD"/>
    <w:rsid w:val="00F13926"/>
    <w:rsid w:val="00F16019"/>
    <w:rsid w:val="00F16143"/>
    <w:rsid w:val="00F16E85"/>
    <w:rsid w:val="00F17002"/>
    <w:rsid w:val="00F171DF"/>
    <w:rsid w:val="00F1720C"/>
    <w:rsid w:val="00F201B2"/>
    <w:rsid w:val="00F20F05"/>
    <w:rsid w:val="00F21451"/>
    <w:rsid w:val="00F217DA"/>
    <w:rsid w:val="00F21EC7"/>
    <w:rsid w:val="00F222FA"/>
    <w:rsid w:val="00F229BD"/>
    <w:rsid w:val="00F22BDB"/>
    <w:rsid w:val="00F23FC9"/>
    <w:rsid w:val="00F24CD2"/>
    <w:rsid w:val="00F24E82"/>
    <w:rsid w:val="00F25641"/>
    <w:rsid w:val="00F2635E"/>
    <w:rsid w:val="00F264A9"/>
    <w:rsid w:val="00F26F43"/>
    <w:rsid w:val="00F27B49"/>
    <w:rsid w:val="00F307B1"/>
    <w:rsid w:val="00F313C7"/>
    <w:rsid w:val="00F32228"/>
    <w:rsid w:val="00F3251E"/>
    <w:rsid w:val="00F326ED"/>
    <w:rsid w:val="00F34DAD"/>
    <w:rsid w:val="00F35164"/>
    <w:rsid w:val="00F366B1"/>
    <w:rsid w:val="00F37261"/>
    <w:rsid w:val="00F374C7"/>
    <w:rsid w:val="00F37F94"/>
    <w:rsid w:val="00F41CC1"/>
    <w:rsid w:val="00F41D12"/>
    <w:rsid w:val="00F422D7"/>
    <w:rsid w:val="00F42D30"/>
    <w:rsid w:val="00F43BC0"/>
    <w:rsid w:val="00F43D97"/>
    <w:rsid w:val="00F43E72"/>
    <w:rsid w:val="00F4559D"/>
    <w:rsid w:val="00F462C4"/>
    <w:rsid w:val="00F463E2"/>
    <w:rsid w:val="00F4791C"/>
    <w:rsid w:val="00F5115E"/>
    <w:rsid w:val="00F519D2"/>
    <w:rsid w:val="00F520BC"/>
    <w:rsid w:val="00F52910"/>
    <w:rsid w:val="00F52AA1"/>
    <w:rsid w:val="00F531B4"/>
    <w:rsid w:val="00F5377D"/>
    <w:rsid w:val="00F537E8"/>
    <w:rsid w:val="00F54B4D"/>
    <w:rsid w:val="00F54BBF"/>
    <w:rsid w:val="00F54BCF"/>
    <w:rsid w:val="00F55068"/>
    <w:rsid w:val="00F5525E"/>
    <w:rsid w:val="00F568D7"/>
    <w:rsid w:val="00F56BD1"/>
    <w:rsid w:val="00F57943"/>
    <w:rsid w:val="00F60F81"/>
    <w:rsid w:val="00F6109A"/>
    <w:rsid w:val="00F62EE9"/>
    <w:rsid w:val="00F64248"/>
    <w:rsid w:val="00F643F7"/>
    <w:rsid w:val="00F64C3A"/>
    <w:rsid w:val="00F65567"/>
    <w:rsid w:val="00F65621"/>
    <w:rsid w:val="00F700FD"/>
    <w:rsid w:val="00F70328"/>
    <w:rsid w:val="00F71463"/>
    <w:rsid w:val="00F730BB"/>
    <w:rsid w:val="00F73EEF"/>
    <w:rsid w:val="00F752F6"/>
    <w:rsid w:val="00F77B01"/>
    <w:rsid w:val="00F807D3"/>
    <w:rsid w:val="00F828A2"/>
    <w:rsid w:val="00F83F21"/>
    <w:rsid w:val="00F85427"/>
    <w:rsid w:val="00F8565F"/>
    <w:rsid w:val="00F85DFB"/>
    <w:rsid w:val="00F85E72"/>
    <w:rsid w:val="00F87301"/>
    <w:rsid w:val="00F87D92"/>
    <w:rsid w:val="00F90CDE"/>
    <w:rsid w:val="00F93AB8"/>
    <w:rsid w:val="00F957BF"/>
    <w:rsid w:val="00F95E8B"/>
    <w:rsid w:val="00FA0005"/>
    <w:rsid w:val="00FA0114"/>
    <w:rsid w:val="00FA0124"/>
    <w:rsid w:val="00FA0125"/>
    <w:rsid w:val="00FA0650"/>
    <w:rsid w:val="00FA0B6B"/>
    <w:rsid w:val="00FA1F4D"/>
    <w:rsid w:val="00FA2D5E"/>
    <w:rsid w:val="00FA2FD1"/>
    <w:rsid w:val="00FA3BC6"/>
    <w:rsid w:val="00FA416C"/>
    <w:rsid w:val="00FA55FB"/>
    <w:rsid w:val="00FA5891"/>
    <w:rsid w:val="00FA641A"/>
    <w:rsid w:val="00FA6874"/>
    <w:rsid w:val="00FA6AE8"/>
    <w:rsid w:val="00FB0134"/>
    <w:rsid w:val="00FB051A"/>
    <w:rsid w:val="00FB1361"/>
    <w:rsid w:val="00FB1D47"/>
    <w:rsid w:val="00FB2C65"/>
    <w:rsid w:val="00FB37DB"/>
    <w:rsid w:val="00FB3B31"/>
    <w:rsid w:val="00FB3C65"/>
    <w:rsid w:val="00FB5B11"/>
    <w:rsid w:val="00FB5CAE"/>
    <w:rsid w:val="00FB66CE"/>
    <w:rsid w:val="00FB6C21"/>
    <w:rsid w:val="00FB7732"/>
    <w:rsid w:val="00FC01D2"/>
    <w:rsid w:val="00FC25C2"/>
    <w:rsid w:val="00FC2E82"/>
    <w:rsid w:val="00FC34BC"/>
    <w:rsid w:val="00FC3728"/>
    <w:rsid w:val="00FC3932"/>
    <w:rsid w:val="00FC4C5D"/>
    <w:rsid w:val="00FC5023"/>
    <w:rsid w:val="00FC52A9"/>
    <w:rsid w:val="00FC5ED6"/>
    <w:rsid w:val="00FC6E6C"/>
    <w:rsid w:val="00FD1D2E"/>
    <w:rsid w:val="00FD2537"/>
    <w:rsid w:val="00FD33FE"/>
    <w:rsid w:val="00FD35F1"/>
    <w:rsid w:val="00FD3CF7"/>
    <w:rsid w:val="00FD3D29"/>
    <w:rsid w:val="00FD3E39"/>
    <w:rsid w:val="00FD4767"/>
    <w:rsid w:val="00FD5025"/>
    <w:rsid w:val="00FD5211"/>
    <w:rsid w:val="00FD5A45"/>
    <w:rsid w:val="00FD5BC3"/>
    <w:rsid w:val="00FD5EE2"/>
    <w:rsid w:val="00FD6C1A"/>
    <w:rsid w:val="00FD72FB"/>
    <w:rsid w:val="00FD7FBD"/>
    <w:rsid w:val="00FDD44F"/>
    <w:rsid w:val="00FE25DB"/>
    <w:rsid w:val="00FE2624"/>
    <w:rsid w:val="00FE26FB"/>
    <w:rsid w:val="00FE293A"/>
    <w:rsid w:val="00FE2964"/>
    <w:rsid w:val="00FE4367"/>
    <w:rsid w:val="00FE4472"/>
    <w:rsid w:val="00FE532D"/>
    <w:rsid w:val="00FE5588"/>
    <w:rsid w:val="00FE571E"/>
    <w:rsid w:val="00FE5BD3"/>
    <w:rsid w:val="00FE5F7C"/>
    <w:rsid w:val="00FE656B"/>
    <w:rsid w:val="00FE711D"/>
    <w:rsid w:val="00FF14BC"/>
    <w:rsid w:val="00FF1786"/>
    <w:rsid w:val="00FF1DDE"/>
    <w:rsid w:val="00FF2BEE"/>
    <w:rsid w:val="00FF441E"/>
    <w:rsid w:val="00FF4BEE"/>
    <w:rsid w:val="00FF581E"/>
    <w:rsid w:val="00FF5F89"/>
    <w:rsid w:val="00FF60A7"/>
    <w:rsid w:val="00FF7B43"/>
    <w:rsid w:val="00FF7F31"/>
    <w:rsid w:val="01050E8B"/>
    <w:rsid w:val="01159534"/>
    <w:rsid w:val="011B379D"/>
    <w:rsid w:val="011D801A"/>
    <w:rsid w:val="011D9D9B"/>
    <w:rsid w:val="011FB7B7"/>
    <w:rsid w:val="016EA56B"/>
    <w:rsid w:val="0172F911"/>
    <w:rsid w:val="017CF3EE"/>
    <w:rsid w:val="018B18D4"/>
    <w:rsid w:val="01CDE161"/>
    <w:rsid w:val="01E76D1E"/>
    <w:rsid w:val="01F5FB03"/>
    <w:rsid w:val="01F7DE42"/>
    <w:rsid w:val="020F69A7"/>
    <w:rsid w:val="021B704C"/>
    <w:rsid w:val="02575A55"/>
    <w:rsid w:val="02A565B1"/>
    <w:rsid w:val="02ADAE1A"/>
    <w:rsid w:val="02D157F7"/>
    <w:rsid w:val="03320040"/>
    <w:rsid w:val="0339A46B"/>
    <w:rsid w:val="03444129"/>
    <w:rsid w:val="034E00D4"/>
    <w:rsid w:val="036405FE"/>
    <w:rsid w:val="036DB80C"/>
    <w:rsid w:val="038273CC"/>
    <w:rsid w:val="03D163EF"/>
    <w:rsid w:val="03D6153B"/>
    <w:rsid w:val="03D6E522"/>
    <w:rsid w:val="03EB09D1"/>
    <w:rsid w:val="0400D814"/>
    <w:rsid w:val="04160FCB"/>
    <w:rsid w:val="041AAC28"/>
    <w:rsid w:val="042154DF"/>
    <w:rsid w:val="0424341A"/>
    <w:rsid w:val="042CAC2C"/>
    <w:rsid w:val="047B562B"/>
    <w:rsid w:val="048B94C1"/>
    <w:rsid w:val="04ADA6F3"/>
    <w:rsid w:val="04D3DFEF"/>
    <w:rsid w:val="04D4E7DB"/>
    <w:rsid w:val="04E1E0A0"/>
    <w:rsid w:val="04F44C34"/>
    <w:rsid w:val="0518BFA8"/>
    <w:rsid w:val="05485D0B"/>
    <w:rsid w:val="054E04AC"/>
    <w:rsid w:val="05831CA0"/>
    <w:rsid w:val="0585C619"/>
    <w:rsid w:val="059957EA"/>
    <w:rsid w:val="05AED229"/>
    <w:rsid w:val="05C34CA3"/>
    <w:rsid w:val="05C6B084"/>
    <w:rsid w:val="05CE49DE"/>
    <w:rsid w:val="05EF0091"/>
    <w:rsid w:val="05F0D3A5"/>
    <w:rsid w:val="05F21595"/>
    <w:rsid w:val="06058887"/>
    <w:rsid w:val="063DEAD2"/>
    <w:rsid w:val="065381DD"/>
    <w:rsid w:val="0699C2B7"/>
    <w:rsid w:val="069B9B30"/>
    <w:rsid w:val="06A7B311"/>
    <w:rsid w:val="06C170E8"/>
    <w:rsid w:val="06C83CE4"/>
    <w:rsid w:val="06CFFD1B"/>
    <w:rsid w:val="06DA9945"/>
    <w:rsid w:val="06FE2C10"/>
    <w:rsid w:val="0713C30E"/>
    <w:rsid w:val="0724F131"/>
    <w:rsid w:val="072DE7AA"/>
    <w:rsid w:val="072E49E2"/>
    <w:rsid w:val="074A00F1"/>
    <w:rsid w:val="07514E92"/>
    <w:rsid w:val="07534CB2"/>
    <w:rsid w:val="07675793"/>
    <w:rsid w:val="078DE5F6"/>
    <w:rsid w:val="078EEB13"/>
    <w:rsid w:val="07D1557D"/>
    <w:rsid w:val="0845E9F7"/>
    <w:rsid w:val="08530610"/>
    <w:rsid w:val="08759185"/>
    <w:rsid w:val="087870B3"/>
    <w:rsid w:val="08D4F4EE"/>
    <w:rsid w:val="08FED3BF"/>
    <w:rsid w:val="090530C1"/>
    <w:rsid w:val="0940877C"/>
    <w:rsid w:val="0986FFC2"/>
    <w:rsid w:val="0991CFFD"/>
    <w:rsid w:val="09BFEAD7"/>
    <w:rsid w:val="09CE9155"/>
    <w:rsid w:val="09D12909"/>
    <w:rsid w:val="09E8BC61"/>
    <w:rsid w:val="0A05CA12"/>
    <w:rsid w:val="0A0B1A1B"/>
    <w:rsid w:val="0A0B95B0"/>
    <w:rsid w:val="0A2349A0"/>
    <w:rsid w:val="0A234BA3"/>
    <w:rsid w:val="0A29145E"/>
    <w:rsid w:val="0A6DA49F"/>
    <w:rsid w:val="0AA0AC4E"/>
    <w:rsid w:val="0AB946EC"/>
    <w:rsid w:val="0ABCB0AD"/>
    <w:rsid w:val="0AC0D695"/>
    <w:rsid w:val="0AD7EE28"/>
    <w:rsid w:val="0AE0151E"/>
    <w:rsid w:val="0B1015B0"/>
    <w:rsid w:val="0B148C0C"/>
    <w:rsid w:val="0B31C5F7"/>
    <w:rsid w:val="0B42EB53"/>
    <w:rsid w:val="0B6F17E3"/>
    <w:rsid w:val="0B71A6B0"/>
    <w:rsid w:val="0B972562"/>
    <w:rsid w:val="0BB872EB"/>
    <w:rsid w:val="0BB98B18"/>
    <w:rsid w:val="0BDE87AD"/>
    <w:rsid w:val="0BFCE7F8"/>
    <w:rsid w:val="0C07DEA2"/>
    <w:rsid w:val="0C11DBF0"/>
    <w:rsid w:val="0C1342E9"/>
    <w:rsid w:val="0C233F5D"/>
    <w:rsid w:val="0C3A2BBF"/>
    <w:rsid w:val="0C5AED50"/>
    <w:rsid w:val="0C615719"/>
    <w:rsid w:val="0C8F0BC0"/>
    <w:rsid w:val="0C96C89A"/>
    <w:rsid w:val="0C9774C5"/>
    <w:rsid w:val="0CAB3367"/>
    <w:rsid w:val="0CBA76C0"/>
    <w:rsid w:val="0CD3D784"/>
    <w:rsid w:val="0D040D00"/>
    <w:rsid w:val="0D0A510F"/>
    <w:rsid w:val="0D403D48"/>
    <w:rsid w:val="0DCFA8B7"/>
    <w:rsid w:val="0DE475EC"/>
    <w:rsid w:val="0DF51459"/>
    <w:rsid w:val="0E03F0A8"/>
    <w:rsid w:val="0E32706F"/>
    <w:rsid w:val="0E4B15BC"/>
    <w:rsid w:val="0E6ED940"/>
    <w:rsid w:val="0E713613"/>
    <w:rsid w:val="0E96D54E"/>
    <w:rsid w:val="0ED271DC"/>
    <w:rsid w:val="0EEFE12E"/>
    <w:rsid w:val="0EFBCB28"/>
    <w:rsid w:val="0F07219B"/>
    <w:rsid w:val="0F1B605D"/>
    <w:rsid w:val="0F1ED434"/>
    <w:rsid w:val="0F1F188A"/>
    <w:rsid w:val="0F7F0ED8"/>
    <w:rsid w:val="0FC1135A"/>
    <w:rsid w:val="0FC6E3C1"/>
    <w:rsid w:val="0FF6A3B6"/>
    <w:rsid w:val="10280EF5"/>
    <w:rsid w:val="1046376C"/>
    <w:rsid w:val="1073AAD6"/>
    <w:rsid w:val="107A5107"/>
    <w:rsid w:val="10A2089F"/>
    <w:rsid w:val="10A37DC0"/>
    <w:rsid w:val="10B37CC0"/>
    <w:rsid w:val="10D85CF6"/>
    <w:rsid w:val="10D96B1D"/>
    <w:rsid w:val="10E21E69"/>
    <w:rsid w:val="10F9256C"/>
    <w:rsid w:val="11104036"/>
    <w:rsid w:val="111963DA"/>
    <w:rsid w:val="1121DA03"/>
    <w:rsid w:val="11470048"/>
    <w:rsid w:val="114C2C2D"/>
    <w:rsid w:val="1152EDA7"/>
    <w:rsid w:val="1153E7A4"/>
    <w:rsid w:val="115C4B12"/>
    <w:rsid w:val="117185B4"/>
    <w:rsid w:val="119001C7"/>
    <w:rsid w:val="11973B78"/>
    <w:rsid w:val="11993A0F"/>
    <w:rsid w:val="11BA4B0A"/>
    <w:rsid w:val="11ECC124"/>
    <w:rsid w:val="1252AC0B"/>
    <w:rsid w:val="128DF4A2"/>
    <w:rsid w:val="1299A2AB"/>
    <w:rsid w:val="12D761CB"/>
    <w:rsid w:val="12F2EFC8"/>
    <w:rsid w:val="12F7E682"/>
    <w:rsid w:val="12FF7D91"/>
    <w:rsid w:val="131F4A59"/>
    <w:rsid w:val="132949AA"/>
    <w:rsid w:val="13307A49"/>
    <w:rsid w:val="1351A631"/>
    <w:rsid w:val="1352D039"/>
    <w:rsid w:val="138A5C00"/>
    <w:rsid w:val="13AB3333"/>
    <w:rsid w:val="13B026F3"/>
    <w:rsid w:val="13D89965"/>
    <w:rsid w:val="13E13B69"/>
    <w:rsid w:val="13E449BD"/>
    <w:rsid w:val="13EEC4B1"/>
    <w:rsid w:val="143BABF6"/>
    <w:rsid w:val="143F7EB5"/>
    <w:rsid w:val="1473322C"/>
    <w:rsid w:val="148B04AA"/>
    <w:rsid w:val="14B512E0"/>
    <w:rsid w:val="14EE30D4"/>
    <w:rsid w:val="151B998E"/>
    <w:rsid w:val="15200FEA"/>
    <w:rsid w:val="1529B51A"/>
    <w:rsid w:val="152C7A71"/>
    <w:rsid w:val="152CB0D9"/>
    <w:rsid w:val="154A6DB1"/>
    <w:rsid w:val="1577F8D9"/>
    <w:rsid w:val="158AA1E1"/>
    <w:rsid w:val="15B704A0"/>
    <w:rsid w:val="15E1AAFC"/>
    <w:rsid w:val="15EC4AE3"/>
    <w:rsid w:val="15F4A874"/>
    <w:rsid w:val="1609BD1C"/>
    <w:rsid w:val="160A866A"/>
    <w:rsid w:val="160E55E7"/>
    <w:rsid w:val="163D3155"/>
    <w:rsid w:val="16714C3A"/>
    <w:rsid w:val="16756B56"/>
    <w:rsid w:val="1684DA4F"/>
    <w:rsid w:val="168552C1"/>
    <w:rsid w:val="16E2D3F5"/>
    <w:rsid w:val="16FE30B2"/>
    <w:rsid w:val="17179133"/>
    <w:rsid w:val="171B6A71"/>
    <w:rsid w:val="171E9357"/>
    <w:rsid w:val="177D7B5D"/>
    <w:rsid w:val="17BF1801"/>
    <w:rsid w:val="17C437B9"/>
    <w:rsid w:val="17D0CE53"/>
    <w:rsid w:val="17F6CCBC"/>
    <w:rsid w:val="18770663"/>
    <w:rsid w:val="188562EC"/>
    <w:rsid w:val="189D9474"/>
    <w:rsid w:val="191E907A"/>
    <w:rsid w:val="1931C11F"/>
    <w:rsid w:val="1946A34F"/>
    <w:rsid w:val="1960081A"/>
    <w:rsid w:val="1967F5A0"/>
    <w:rsid w:val="1A1E51C6"/>
    <w:rsid w:val="1A3A6642"/>
    <w:rsid w:val="1A602203"/>
    <w:rsid w:val="1AC92637"/>
    <w:rsid w:val="1ADA862A"/>
    <w:rsid w:val="1AEB7263"/>
    <w:rsid w:val="1AEF985D"/>
    <w:rsid w:val="1B033E20"/>
    <w:rsid w:val="1B226A78"/>
    <w:rsid w:val="1B2E2996"/>
    <w:rsid w:val="1B93473D"/>
    <w:rsid w:val="1BB64518"/>
    <w:rsid w:val="1BCA4B57"/>
    <w:rsid w:val="1C0E6946"/>
    <w:rsid w:val="1C374F46"/>
    <w:rsid w:val="1C46472F"/>
    <w:rsid w:val="1C5B84B4"/>
    <w:rsid w:val="1C85A06B"/>
    <w:rsid w:val="1CA85EC9"/>
    <w:rsid w:val="1CDE9BE1"/>
    <w:rsid w:val="1D0B9AFB"/>
    <w:rsid w:val="1D29B888"/>
    <w:rsid w:val="1D2A4A12"/>
    <w:rsid w:val="1D2CF03E"/>
    <w:rsid w:val="1D449411"/>
    <w:rsid w:val="1D501920"/>
    <w:rsid w:val="1D51B2AB"/>
    <w:rsid w:val="1D5F2A95"/>
    <w:rsid w:val="1D7638AD"/>
    <w:rsid w:val="1D884D50"/>
    <w:rsid w:val="1D9A74D9"/>
    <w:rsid w:val="1D9A8EE6"/>
    <w:rsid w:val="1DBE5FEB"/>
    <w:rsid w:val="1DFBA6A4"/>
    <w:rsid w:val="1E1055B2"/>
    <w:rsid w:val="1E14CF01"/>
    <w:rsid w:val="1E222147"/>
    <w:rsid w:val="1E2B4F49"/>
    <w:rsid w:val="1E386F8E"/>
    <w:rsid w:val="1E595DAC"/>
    <w:rsid w:val="1E5DA0D4"/>
    <w:rsid w:val="1E892596"/>
    <w:rsid w:val="1EB7E90D"/>
    <w:rsid w:val="1F1167AD"/>
    <w:rsid w:val="1F166B72"/>
    <w:rsid w:val="1F27A5F4"/>
    <w:rsid w:val="1F34BA10"/>
    <w:rsid w:val="1F57F8C0"/>
    <w:rsid w:val="1F5FFFB8"/>
    <w:rsid w:val="1F9992D3"/>
    <w:rsid w:val="1F9BC6FD"/>
    <w:rsid w:val="1FAEF9EA"/>
    <w:rsid w:val="1FB0EACF"/>
    <w:rsid w:val="1FFB1108"/>
    <w:rsid w:val="2017FB77"/>
    <w:rsid w:val="20204D83"/>
    <w:rsid w:val="2027DC7E"/>
    <w:rsid w:val="202E0A57"/>
    <w:rsid w:val="203177B9"/>
    <w:rsid w:val="20361598"/>
    <w:rsid w:val="204D3D27"/>
    <w:rsid w:val="2052B26D"/>
    <w:rsid w:val="208BACC5"/>
    <w:rsid w:val="20AF742B"/>
    <w:rsid w:val="20D24385"/>
    <w:rsid w:val="20FFB277"/>
    <w:rsid w:val="2199D351"/>
    <w:rsid w:val="21CF087F"/>
    <w:rsid w:val="21F2200B"/>
    <w:rsid w:val="2258E752"/>
    <w:rsid w:val="2265E5E7"/>
    <w:rsid w:val="226E0701"/>
    <w:rsid w:val="22922BDA"/>
    <w:rsid w:val="22E67293"/>
    <w:rsid w:val="230ED7E6"/>
    <w:rsid w:val="2370E77A"/>
    <w:rsid w:val="237FDC09"/>
    <w:rsid w:val="23A0F585"/>
    <w:rsid w:val="23DBB389"/>
    <w:rsid w:val="2401254A"/>
    <w:rsid w:val="24111A2D"/>
    <w:rsid w:val="2421C7FB"/>
    <w:rsid w:val="24333B94"/>
    <w:rsid w:val="2441ED85"/>
    <w:rsid w:val="24558586"/>
    <w:rsid w:val="24814D33"/>
    <w:rsid w:val="2482D4A1"/>
    <w:rsid w:val="249F05F2"/>
    <w:rsid w:val="24C9B108"/>
    <w:rsid w:val="24DDA5BA"/>
    <w:rsid w:val="24E090FA"/>
    <w:rsid w:val="24E62CFA"/>
    <w:rsid w:val="25164693"/>
    <w:rsid w:val="25307623"/>
    <w:rsid w:val="25533109"/>
    <w:rsid w:val="2592D405"/>
    <w:rsid w:val="25B67293"/>
    <w:rsid w:val="25C58ADD"/>
    <w:rsid w:val="25CEDE9B"/>
    <w:rsid w:val="26025D61"/>
    <w:rsid w:val="260D2813"/>
    <w:rsid w:val="261DBBC4"/>
    <w:rsid w:val="262C82B1"/>
    <w:rsid w:val="262D504B"/>
    <w:rsid w:val="26410066"/>
    <w:rsid w:val="2645AB0E"/>
    <w:rsid w:val="265407A9"/>
    <w:rsid w:val="2657526F"/>
    <w:rsid w:val="2669C19E"/>
    <w:rsid w:val="2672A6F3"/>
    <w:rsid w:val="2674F40F"/>
    <w:rsid w:val="267CDD22"/>
    <w:rsid w:val="26BD5C88"/>
    <w:rsid w:val="26DB0DFD"/>
    <w:rsid w:val="26E65C22"/>
    <w:rsid w:val="270BA29A"/>
    <w:rsid w:val="270E557B"/>
    <w:rsid w:val="2725F238"/>
    <w:rsid w:val="272BCD64"/>
    <w:rsid w:val="2740E7D8"/>
    <w:rsid w:val="277B9720"/>
    <w:rsid w:val="278EE728"/>
    <w:rsid w:val="27A4F4FC"/>
    <w:rsid w:val="27A65A03"/>
    <w:rsid w:val="27C34B6F"/>
    <w:rsid w:val="27C6E29F"/>
    <w:rsid w:val="280A83E2"/>
    <w:rsid w:val="2870B595"/>
    <w:rsid w:val="28915E47"/>
    <w:rsid w:val="2891F666"/>
    <w:rsid w:val="289EE39C"/>
    <w:rsid w:val="28A3FDCD"/>
    <w:rsid w:val="28A75B1D"/>
    <w:rsid w:val="28A9307B"/>
    <w:rsid w:val="28B466D8"/>
    <w:rsid w:val="28C2B1E7"/>
    <w:rsid w:val="28DD42AA"/>
    <w:rsid w:val="28E053F3"/>
    <w:rsid w:val="28FD9643"/>
    <w:rsid w:val="2914E1A4"/>
    <w:rsid w:val="294B1158"/>
    <w:rsid w:val="294C20C5"/>
    <w:rsid w:val="29642373"/>
    <w:rsid w:val="29A08F18"/>
    <w:rsid w:val="29DECF3E"/>
    <w:rsid w:val="29EE6EB1"/>
    <w:rsid w:val="29F90F36"/>
    <w:rsid w:val="29FB7238"/>
    <w:rsid w:val="2A01B4AC"/>
    <w:rsid w:val="2A2AE742"/>
    <w:rsid w:val="2A753EE5"/>
    <w:rsid w:val="2AAD82D1"/>
    <w:rsid w:val="2AB21B59"/>
    <w:rsid w:val="2ABECA14"/>
    <w:rsid w:val="2AD22246"/>
    <w:rsid w:val="2AE96D10"/>
    <w:rsid w:val="2AF383DF"/>
    <w:rsid w:val="2AFB33FF"/>
    <w:rsid w:val="2B026CE3"/>
    <w:rsid w:val="2B0EEC0C"/>
    <w:rsid w:val="2B521FFD"/>
    <w:rsid w:val="2B55455B"/>
    <w:rsid w:val="2B67D93A"/>
    <w:rsid w:val="2B7DDC58"/>
    <w:rsid w:val="2B8AEDEE"/>
    <w:rsid w:val="2B8CA86F"/>
    <w:rsid w:val="2B9CF30E"/>
    <w:rsid w:val="2BC46C7D"/>
    <w:rsid w:val="2BEBFE2D"/>
    <w:rsid w:val="2BFCC26B"/>
    <w:rsid w:val="2C17EFE3"/>
    <w:rsid w:val="2C1B3070"/>
    <w:rsid w:val="2C318F53"/>
    <w:rsid w:val="2C551218"/>
    <w:rsid w:val="2C6616B6"/>
    <w:rsid w:val="2C681903"/>
    <w:rsid w:val="2C7DE793"/>
    <w:rsid w:val="2C9467DB"/>
    <w:rsid w:val="2C9C91CF"/>
    <w:rsid w:val="2CA82946"/>
    <w:rsid w:val="2CB6785C"/>
    <w:rsid w:val="2CBD723F"/>
    <w:rsid w:val="2CD81E7A"/>
    <w:rsid w:val="2CDB9E7A"/>
    <w:rsid w:val="2D1BA679"/>
    <w:rsid w:val="2D1C55F7"/>
    <w:rsid w:val="2D259548"/>
    <w:rsid w:val="2D26BE4F"/>
    <w:rsid w:val="2D34EC0D"/>
    <w:rsid w:val="2D39AA27"/>
    <w:rsid w:val="2D41AAE0"/>
    <w:rsid w:val="2D803D48"/>
    <w:rsid w:val="2DAEA3D2"/>
    <w:rsid w:val="2DB920DC"/>
    <w:rsid w:val="2DBC5072"/>
    <w:rsid w:val="2E01E717"/>
    <w:rsid w:val="2E07ED10"/>
    <w:rsid w:val="2E11CA6E"/>
    <w:rsid w:val="2E35A37C"/>
    <w:rsid w:val="2E38B666"/>
    <w:rsid w:val="2E454A6F"/>
    <w:rsid w:val="2E4E0E4F"/>
    <w:rsid w:val="2E542F2D"/>
    <w:rsid w:val="2E927E1B"/>
    <w:rsid w:val="2EC28EB0"/>
    <w:rsid w:val="2F2B4C37"/>
    <w:rsid w:val="2F374828"/>
    <w:rsid w:val="2F404745"/>
    <w:rsid w:val="2F79FBBE"/>
    <w:rsid w:val="2FC5EB74"/>
    <w:rsid w:val="2FF2F032"/>
    <w:rsid w:val="2FFE95C5"/>
    <w:rsid w:val="30747128"/>
    <w:rsid w:val="30793266"/>
    <w:rsid w:val="3085BF6C"/>
    <w:rsid w:val="309F8307"/>
    <w:rsid w:val="30A7BB2E"/>
    <w:rsid w:val="30AE024A"/>
    <w:rsid w:val="30E11BDA"/>
    <w:rsid w:val="30EA4792"/>
    <w:rsid w:val="30FB1390"/>
    <w:rsid w:val="313B0287"/>
    <w:rsid w:val="3169F7CF"/>
    <w:rsid w:val="31739A83"/>
    <w:rsid w:val="31821BE8"/>
    <w:rsid w:val="31ACD5D4"/>
    <w:rsid w:val="31E21E80"/>
    <w:rsid w:val="3208DDD7"/>
    <w:rsid w:val="32605C07"/>
    <w:rsid w:val="32786302"/>
    <w:rsid w:val="32862369"/>
    <w:rsid w:val="328E32E3"/>
    <w:rsid w:val="32941A39"/>
    <w:rsid w:val="3296E3F1"/>
    <w:rsid w:val="32A84C0F"/>
    <w:rsid w:val="32FE5A8E"/>
    <w:rsid w:val="331CAD1A"/>
    <w:rsid w:val="331D0392"/>
    <w:rsid w:val="33217F72"/>
    <w:rsid w:val="332992F7"/>
    <w:rsid w:val="3354E66F"/>
    <w:rsid w:val="335788D8"/>
    <w:rsid w:val="3395FFD3"/>
    <w:rsid w:val="339DED59"/>
    <w:rsid w:val="33BF65C9"/>
    <w:rsid w:val="33BFD627"/>
    <w:rsid w:val="33C325D4"/>
    <w:rsid w:val="33D723C9"/>
    <w:rsid w:val="33E20774"/>
    <w:rsid w:val="33FFFBBF"/>
    <w:rsid w:val="341A07A6"/>
    <w:rsid w:val="341C0D8C"/>
    <w:rsid w:val="3432B452"/>
    <w:rsid w:val="345FDBB0"/>
    <w:rsid w:val="3461678A"/>
    <w:rsid w:val="3466165B"/>
    <w:rsid w:val="349C356C"/>
    <w:rsid w:val="34A48C93"/>
    <w:rsid w:val="34E2FBAF"/>
    <w:rsid w:val="34F160DC"/>
    <w:rsid w:val="3514B4C8"/>
    <w:rsid w:val="352C0FC2"/>
    <w:rsid w:val="353904DA"/>
    <w:rsid w:val="3539BDBA"/>
    <w:rsid w:val="354CBCC5"/>
    <w:rsid w:val="35643C2E"/>
    <w:rsid w:val="35823E4A"/>
    <w:rsid w:val="358B4F2D"/>
    <w:rsid w:val="35905054"/>
    <w:rsid w:val="359ADEC6"/>
    <w:rsid w:val="35B6E824"/>
    <w:rsid w:val="36267393"/>
    <w:rsid w:val="362E1E59"/>
    <w:rsid w:val="364A9401"/>
    <w:rsid w:val="36503748"/>
    <w:rsid w:val="36627622"/>
    <w:rsid w:val="368DBD75"/>
    <w:rsid w:val="36B05B48"/>
    <w:rsid w:val="36DFAF4A"/>
    <w:rsid w:val="36E0C4A3"/>
    <w:rsid w:val="3709687F"/>
    <w:rsid w:val="371E0EAB"/>
    <w:rsid w:val="373942F4"/>
    <w:rsid w:val="376269B0"/>
    <w:rsid w:val="37780E92"/>
    <w:rsid w:val="377D9B89"/>
    <w:rsid w:val="37BEADF9"/>
    <w:rsid w:val="37C09A3A"/>
    <w:rsid w:val="37CAEE71"/>
    <w:rsid w:val="37E460C3"/>
    <w:rsid w:val="37F0E9C5"/>
    <w:rsid w:val="38088586"/>
    <w:rsid w:val="38097422"/>
    <w:rsid w:val="383FFE10"/>
    <w:rsid w:val="38412D00"/>
    <w:rsid w:val="384D0DBA"/>
    <w:rsid w:val="384D36BA"/>
    <w:rsid w:val="3879C739"/>
    <w:rsid w:val="3882DBFB"/>
    <w:rsid w:val="38AD1DBF"/>
    <w:rsid w:val="38B6C361"/>
    <w:rsid w:val="38D0BF38"/>
    <w:rsid w:val="38DA612B"/>
    <w:rsid w:val="38E725F6"/>
    <w:rsid w:val="38F37A9A"/>
    <w:rsid w:val="38F96127"/>
    <w:rsid w:val="3922F01E"/>
    <w:rsid w:val="39385C3E"/>
    <w:rsid w:val="39483814"/>
    <w:rsid w:val="39592C3A"/>
    <w:rsid w:val="3972EAE3"/>
    <w:rsid w:val="398234C3"/>
    <w:rsid w:val="398D7406"/>
    <w:rsid w:val="39922821"/>
    <w:rsid w:val="39AFB05B"/>
    <w:rsid w:val="3A31265A"/>
    <w:rsid w:val="3A777716"/>
    <w:rsid w:val="3A803FE2"/>
    <w:rsid w:val="3A84B644"/>
    <w:rsid w:val="3AC649AB"/>
    <w:rsid w:val="3AD42C9F"/>
    <w:rsid w:val="3B0EED1A"/>
    <w:rsid w:val="3B32E86A"/>
    <w:rsid w:val="3B36A20B"/>
    <w:rsid w:val="3B51BAD5"/>
    <w:rsid w:val="3BAE1340"/>
    <w:rsid w:val="3BAE48CF"/>
    <w:rsid w:val="3BC55DED"/>
    <w:rsid w:val="3BE9769E"/>
    <w:rsid w:val="3BF17FCE"/>
    <w:rsid w:val="3C2EEEB8"/>
    <w:rsid w:val="3C33E7D9"/>
    <w:rsid w:val="3C36BB48"/>
    <w:rsid w:val="3C3828E5"/>
    <w:rsid w:val="3C3F7491"/>
    <w:rsid w:val="3C5ADF96"/>
    <w:rsid w:val="3C9192CB"/>
    <w:rsid w:val="3CB2B599"/>
    <w:rsid w:val="3CB83453"/>
    <w:rsid w:val="3CDCA8B6"/>
    <w:rsid w:val="3D520AA9"/>
    <w:rsid w:val="3D56D516"/>
    <w:rsid w:val="3D62990E"/>
    <w:rsid w:val="3D64CB10"/>
    <w:rsid w:val="3D89B283"/>
    <w:rsid w:val="3D91F8A1"/>
    <w:rsid w:val="3D9FDB9E"/>
    <w:rsid w:val="3DA4308F"/>
    <w:rsid w:val="3DA5AAF2"/>
    <w:rsid w:val="3DAB6457"/>
    <w:rsid w:val="3DB7B363"/>
    <w:rsid w:val="3DFC8DC5"/>
    <w:rsid w:val="3E0BCD61"/>
    <w:rsid w:val="3E0E0C51"/>
    <w:rsid w:val="3E2334EA"/>
    <w:rsid w:val="3E60E529"/>
    <w:rsid w:val="3E72D81F"/>
    <w:rsid w:val="3EA3CADB"/>
    <w:rsid w:val="3EA98B13"/>
    <w:rsid w:val="3EDCBC50"/>
    <w:rsid w:val="3EF41168"/>
    <w:rsid w:val="3F0DA1C6"/>
    <w:rsid w:val="3F1EB11B"/>
    <w:rsid w:val="3F44E74D"/>
    <w:rsid w:val="3F45FD90"/>
    <w:rsid w:val="3F547E6A"/>
    <w:rsid w:val="3F625659"/>
    <w:rsid w:val="3F7A8789"/>
    <w:rsid w:val="3F8A79AE"/>
    <w:rsid w:val="3F8C4924"/>
    <w:rsid w:val="3FCBAC1F"/>
    <w:rsid w:val="3FE25E3D"/>
    <w:rsid w:val="3FE41544"/>
    <w:rsid w:val="3FE977D5"/>
    <w:rsid w:val="3FF64BC1"/>
    <w:rsid w:val="400AE416"/>
    <w:rsid w:val="40138A9C"/>
    <w:rsid w:val="40482E3E"/>
    <w:rsid w:val="4050018F"/>
    <w:rsid w:val="4065E0EF"/>
    <w:rsid w:val="40A2BCE4"/>
    <w:rsid w:val="40B24303"/>
    <w:rsid w:val="40B3DC24"/>
    <w:rsid w:val="40C4F0F1"/>
    <w:rsid w:val="40C8E7F3"/>
    <w:rsid w:val="40CD5971"/>
    <w:rsid w:val="40F3644D"/>
    <w:rsid w:val="40FA385F"/>
    <w:rsid w:val="412F9D1B"/>
    <w:rsid w:val="414A67A9"/>
    <w:rsid w:val="416B0FB3"/>
    <w:rsid w:val="418220CA"/>
    <w:rsid w:val="41831FF4"/>
    <w:rsid w:val="418D46A8"/>
    <w:rsid w:val="419C3292"/>
    <w:rsid w:val="419F4C8F"/>
    <w:rsid w:val="41ADC03C"/>
    <w:rsid w:val="41B6E77F"/>
    <w:rsid w:val="41BC7318"/>
    <w:rsid w:val="41E75CBC"/>
    <w:rsid w:val="42103A72"/>
    <w:rsid w:val="42158890"/>
    <w:rsid w:val="4222CE4C"/>
    <w:rsid w:val="42306518"/>
    <w:rsid w:val="4230BD26"/>
    <w:rsid w:val="424B068F"/>
    <w:rsid w:val="4260C152"/>
    <w:rsid w:val="427B8079"/>
    <w:rsid w:val="4282E885"/>
    <w:rsid w:val="429FAD72"/>
    <w:rsid w:val="42C185EF"/>
    <w:rsid w:val="42F0277E"/>
    <w:rsid w:val="4305DA63"/>
    <w:rsid w:val="438787AB"/>
    <w:rsid w:val="4399D89C"/>
    <w:rsid w:val="439AC332"/>
    <w:rsid w:val="43EDCDA8"/>
    <w:rsid w:val="43EF9695"/>
    <w:rsid w:val="44045152"/>
    <w:rsid w:val="4408BC3B"/>
    <w:rsid w:val="441D1FB5"/>
    <w:rsid w:val="442FD004"/>
    <w:rsid w:val="443EFB20"/>
    <w:rsid w:val="448F464A"/>
    <w:rsid w:val="44931320"/>
    <w:rsid w:val="449F1D42"/>
    <w:rsid w:val="44C5B504"/>
    <w:rsid w:val="44C5D330"/>
    <w:rsid w:val="44CD7C6E"/>
    <w:rsid w:val="44E6F2C3"/>
    <w:rsid w:val="4503638C"/>
    <w:rsid w:val="4509FCCE"/>
    <w:rsid w:val="452372B2"/>
    <w:rsid w:val="45306413"/>
    <w:rsid w:val="4567B189"/>
    <w:rsid w:val="456EBF89"/>
    <w:rsid w:val="457C9B3D"/>
    <w:rsid w:val="457FF5D6"/>
    <w:rsid w:val="45B8F016"/>
    <w:rsid w:val="45F4E825"/>
    <w:rsid w:val="460847A6"/>
    <w:rsid w:val="461AD7A5"/>
    <w:rsid w:val="46230B4F"/>
    <w:rsid w:val="463AEDA3"/>
    <w:rsid w:val="4652CEB1"/>
    <w:rsid w:val="46549DBD"/>
    <w:rsid w:val="466099C6"/>
    <w:rsid w:val="468C2507"/>
    <w:rsid w:val="46AF955B"/>
    <w:rsid w:val="46FE4A7A"/>
    <w:rsid w:val="47109AA3"/>
    <w:rsid w:val="47180EBA"/>
    <w:rsid w:val="471D6E54"/>
    <w:rsid w:val="473C1FFB"/>
    <w:rsid w:val="47586FE9"/>
    <w:rsid w:val="476B88E6"/>
    <w:rsid w:val="476D1944"/>
    <w:rsid w:val="47748447"/>
    <w:rsid w:val="47AF7D8D"/>
    <w:rsid w:val="47B34B4D"/>
    <w:rsid w:val="47BE96DD"/>
    <w:rsid w:val="47CB48F8"/>
    <w:rsid w:val="47DD40FE"/>
    <w:rsid w:val="47ED9603"/>
    <w:rsid w:val="47EE9F12"/>
    <w:rsid w:val="4802C8F6"/>
    <w:rsid w:val="484DF320"/>
    <w:rsid w:val="48760E3A"/>
    <w:rsid w:val="48D7AC56"/>
    <w:rsid w:val="48E0C4DA"/>
    <w:rsid w:val="491054A8"/>
    <w:rsid w:val="49501813"/>
    <w:rsid w:val="497A8588"/>
    <w:rsid w:val="499138A1"/>
    <w:rsid w:val="49B29A54"/>
    <w:rsid w:val="49D252BD"/>
    <w:rsid w:val="49E57AE5"/>
    <w:rsid w:val="49EBF730"/>
    <w:rsid w:val="4A005E16"/>
    <w:rsid w:val="4A4A22CB"/>
    <w:rsid w:val="4A56992E"/>
    <w:rsid w:val="4A6BD337"/>
    <w:rsid w:val="4A764A04"/>
    <w:rsid w:val="4A9BA24A"/>
    <w:rsid w:val="4AC00726"/>
    <w:rsid w:val="4ADC45F0"/>
    <w:rsid w:val="4AE1AD53"/>
    <w:rsid w:val="4AE9625A"/>
    <w:rsid w:val="4AF4286D"/>
    <w:rsid w:val="4B079019"/>
    <w:rsid w:val="4B263FD4"/>
    <w:rsid w:val="4B36A3CB"/>
    <w:rsid w:val="4B5F0E49"/>
    <w:rsid w:val="4B96FA77"/>
    <w:rsid w:val="4BB59355"/>
    <w:rsid w:val="4BCC160E"/>
    <w:rsid w:val="4BE10BD6"/>
    <w:rsid w:val="4BFF79A4"/>
    <w:rsid w:val="4C0CF37F"/>
    <w:rsid w:val="4C2B69BF"/>
    <w:rsid w:val="4C2EFC72"/>
    <w:rsid w:val="4C3AAD85"/>
    <w:rsid w:val="4C4400DF"/>
    <w:rsid w:val="4C99021C"/>
    <w:rsid w:val="4CA8EEC8"/>
    <w:rsid w:val="4CAA60FD"/>
    <w:rsid w:val="4CAC568E"/>
    <w:rsid w:val="4CEF609B"/>
    <w:rsid w:val="4D1DC40F"/>
    <w:rsid w:val="4D298184"/>
    <w:rsid w:val="4D2F4777"/>
    <w:rsid w:val="4D382C4E"/>
    <w:rsid w:val="4D6F3430"/>
    <w:rsid w:val="4D709EE8"/>
    <w:rsid w:val="4D84C9BD"/>
    <w:rsid w:val="4DA373F9"/>
    <w:rsid w:val="4DA98165"/>
    <w:rsid w:val="4DDE247C"/>
    <w:rsid w:val="4DF585AA"/>
    <w:rsid w:val="4DF7A7E8"/>
    <w:rsid w:val="4E042D93"/>
    <w:rsid w:val="4E25C494"/>
    <w:rsid w:val="4E26AACB"/>
    <w:rsid w:val="4E34A28B"/>
    <w:rsid w:val="4E50BAC6"/>
    <w:rsid w:val="4E64A9C4"/>
    <w:rsid w:val="4E8E39C0"/>
    <w:rsid w:val="4EB8F733"/>
    <w:rsid w:val="4EBDC805"/>
    <w:rsid w:val="4EDA321F"/>
    <w:rsid w:val="4EF71F6E"/>
    <w:rsid w:val="4EFC8BC1"/>
    <w:rsid w:val="4F0771C1"/>
    <w:rsid w:val="4F3F445A"/>
    <w:rsid w:val="4F698F64"/>
    <w:rsid w:val="4FF87119"/>
    <w:rsid w:val="5014D299"/>
    <w:rsid w:val="501D584C"/>
    <w:rsid w:val="504129EC"/>
    <w:rsid w:val="50539AAB"/>
    <w:rsid w:val="50797CD6"/>
    <w:rsid w:val="5079E8FF"/>
    <w:rsid w:val="507E068C"/>
    <w:rsid w:val="507F3E29"/>
    <w:rsid w:val="50985C22"/>
    <w:rsid w:val="50985FE0"/>
    <w:rsid w:val="50A02CBA"/>
    <w:rsid w:val="50B72EFA"/>
    <w:rsid w:val="50D2EAC7"/>
    <w:rsid w:val="50E00568"/>
    <w:rsid w:val="50E234A7"/>
    <w:rsid w:val="5102AA7C"/>
    <w:rsid w:val="512D0F85"/>
    <w:rsid w:val="5150F19F"/>
    <w:rsid w:val="519C4A86"/>
    <w:rsid w:val="51AEA9B5"/>
    <w:rsid w:val="51B572E3"/>
    <w:rsid w:val="51B63A67"/>
    <w:rsid w:val="51C1E7C0"/>
    <w:rsid w:val="51CF294F"/>
    <w:rsid w:val="51D7D716"/>
    <w:rsid w:val="51DCAC7F"/>
    <w:rsid w:val="51E6EB44"/>
    <w:rsid w:val="51F47857"/>
    <w:rsid w:val="51F5F367"/>
    <w:rsid w:val="51F80FD5"/>
    <w:rsid w:val="51FF4809"/>
    <w:rsid w:val="52020073"/>
    <w:rsid w:val="522C6500"/>
    <w:rsid w:val="5237E0C8"/>
    <w:rsid w:val="5248EEFC"/>
    <w:rsid w:val="5288AEF5"/>
    <w:rsid w:val="529FD1C9"/>
    <w:rsid w:val="52BFFB47"/>
    <w:rsid w:val="52E4EF20"/>
    <w:rsid w:val="52EBC783"/>
    <w:rsid w:val="5307F92B"/>
    <w:rsid w:val="531D1CFD"/>
    <w:rsid w:val="53381AE7"/>
    <w:rsid w:val="534955BE"/>
    <w:rsid w:val="535AE828"/>
    <w:rsid w:val="535B8E84"/>
    <w:rsid w:val="535B9D02"/>
    <w:rsid w:val="536A9458"/>
    <w:rsid w:val="537DF233"/>
    <w:rsid w:val="53A0D8AD"/>
    <w:rsid w:val="53A3F8C4"/>
    <w:rsid w:val="53C088BE"/>
    <w:rsid w:val="53F40B41"/>
    <w:rsid w:val="53F79751"/>
    <w:rsid w:val="5408658C"/>
    <w:rsid w:val="540E4016"/>
    <w:rsid w:val="5412B57D"/>
    <w:rsid w:val="54288B9A"/>
    <w:rsid w:val="542FEACC"/>
    <w:rsid w:val="5470ECFF"/>
    <w:rsid w:val="549DDD30"/>
    <w:rsid w:val="54ACC0FF"/>
    <w:rsid w:val="54D3EB48"/>
    <w:rsid w:val="54E15FEF"/>
    <w:rsid w:val="54E714EC"/>
    <w:rsid w:val="54F1C289"/>
    <w:rsid w:val="54F725A4"/>
    <w:rsid w:val="55087D3A"/>
    <w:rsid w:val="5522BA07"/>
    <w:rsid w:val="555D0E3D"/>
    <w:rsid w:val="55600F31"/>
    <w:rsid w:val="5584885E"/>
    <w:rsid w:val="5592E721"/>
    <w:rsid w:val="559B2F71"/>
    <w:rsid w:val="55B5A5CA"/>
    <w:rsid w:val="55D9F052"/>
    <w:rsid w:val="55E3B10E"/>
    <w:rsid w:val="5606EC5D"/>
    <w:rsid w:val="5636603B"/>
    <w:rsid w:val="566FBBA9"/>
    <w:rsid w:val="5688E406"/>
    <w:rsid w:val="56891E6E"/>
    <w:rsid w:val="56923157"/>
    <w:rsid w:val="56971C16"/>
    <w:rsid w:val="56A74BB0"/>
    <w:rsid w:val="56C5F4AA"/>
    <w:rsid w:val="56E0133A"/>
    <w:rsid w:val="574089D0"/>
    <w:rsid w:val="5794856E"/>
    <w:rsid w:val="57A3C792"/>
    <w:rsid w:val="57BE13C4"/>
    <w:rsid w:val="57BEFDBB"/>
    <w:rsid w:val="57D19FAD"/>
    <w:rsid w:val="57D225A3"/>
    <w:rsid w:val="58057419"/>
    <w:rsid w:val="581CC6E1"/>
    <w:rsid w:val="582DC9E0"/>
    <w:rsid w:val="583B04FB"/>
    <w:rsid w:val="587A1599"/>
    <w:rsid w:val="58838815"/>
    <w:rsid w:val="58AA0547"/>
    <w:rsid w:val="58D8EC11"/>
    <w:rsid w:val="58E2A797"/>
    <w:rsid w:val="58EE1426"/>
    <w:rsid w:val="59056CF6"/>
    <w:rsid w:val="594201BC"/>
    <w:rsid w:val="596B7DBB"/>
    <w:rsid w:val="596DE5AB"/>
    <w:rsid w:val="5982412B"/>
    <w:rsid w:val="59A147C8"/>
    <w:rsid w:val="59C9AA69"/>
    <w:rsid w:val="59D90ADE"/>
    <w:rsid w:val="59D9E993"/>
    <w:rsid w:val="59F311F0"/>
    <w:rsid w:val="59F580A8"/>
    <w:rsid w:val="5A145D3D"/>
    <w:rsid w:val="5A17C895"/>
    <w:rsid w:val="5A3F3E68"/>
    <w:rsid w:val="5A518097"/>
    <w:rsid w:val="5A7B2DD3"/>
    <w:rsid w:val="5A8797B1"/>
    <w:rsid w:val="5AA1E299"/>
    <w:rsid w:val="5ABBA9B6"/>
    <w:rsid w:val="5AD13DBD"/>
    <w:rsid w:val="5AE359F3"/>
    <w:rsid w:val="5B051E49"/>
    <w:rsid w:val="5B15D53B"/>
    <w:rsid w:val="5B338A2B"/>
    <w:rsid w:val="5B5467A3"/>
    <w:rsid w:val="5B5534FD"/>
    <w:rsid w:val="5B64828E"/>
    <w:rsid w:val="5B69E1B4"/>
    <w:rsid w:val="5B9A0771"/>
    <w:rsid w:val="5BB0C586"/>
    <w:rsid w:val="5BB69EB5"/>
    <w:rsid w:val="5BBB1A5F"/>
    <w:rsid w:val="5BE075D1"/>
    <w:rsid w:val="5BE32995"/>
    <w:rsid w:val="5BF57619"/>
    <w:rsid w:val="5C1EFDE6"/>
    <w:rsid w:val="5C24A728"/>
    <w:rsid w:val="5C24E74E"/>
    <w:rsid w:val="5C46908E"/>
    <w:rsid w:val="5C535F7D"/>
    <w:rsid w:val="5C54C6A1"/>
    <w:rsid w:val="5C72F320"/>
    <w:rsid w:val="5C867A0B"/>
    <w:rsid w:val="5C8D2DB4"/>
    <w:rsid w:val="5C9F6626"/>
    <w:rsid w:val="5CA4D41D"/>
    <w:rsid w:val="5CA7F66F"/>
    <w:rsid w:val="5CA82A79"/>
    <w:rsid w:val="5CAEB861"/>
    <w:rsid w:val="5CB1A59C"/>
    <w:rsid w:val="5CE371A5"/>
    <w:rsid w:val="5CE6EAB3"/>
    <w:rsid w:val="5CF03804"/>
    <w:rsid w:val="5D02C51E"/>
    <w:rsid w:val="5D0E0E17"/>
    <w:rsid w:val="5D223E6F"/>
    <w:rsid w:val="5D3E7924"/>
    <w:rsid w:val="5D6BFF77"/>
    <w:rsid w:val="5D9F4BAF"/>
    <w:rsid w:val="5DBE6A50"/>
    <w:rsid w:val="5DBE9230"/>
    <w:rsid w:val="5E3F39EC"/>
    <w:rsid w:val="5E8A98AD"/>
    <w:rsid w:val="5EA56298"/>
    <w:rsid w:val="5EA9DE78"/>
    <w:rsid w:val="5EB09C8B"/>
    <w:rsid w:val="5EB113C0"/>
    <w:rsid w:val="5EC5E025"/>
    <w:rsid w:val="5ED3CA6B"/>
    <w:rsid w:val="5ED69E27"/>
    <w:rsid w:val="5ED7A5C0"/>
    <w:rsid w:val="5EDAD826"/>
    <w:rsid w:val="5EDF2906"/>
    <w:rsid w:val="5EEE182D"/>
    <w:rsid w:val="5EFC7BD1"/>
    <w:rsid w:val="5F1D9154"/>
    <w:rsid w:val="5F2F0380"/>
    <w:rsid w:val="5F39EEBB"/>
    <w:rsid w:val="5F87F8D5"/>
    <w:rsid w:val="5FC319D3"/>
    <w:rsid w:val="5FD91EC4"/>
    <w:rsid w:val="5FDC1D76"/>
    <w:rsid w:val="5FDD026F"/>
    <w:rsid w:val="5FE9465E"/>
    <w:rsid w:val="60026EBB"/>
    <w:rsid w:val="6007D85C"/>
    <w:rsid w:val="6027D8C6"/>
    <w:rsid w:val="6028A620"/>
    <w:rsid w:val="6033D4F2"/>
    <w:rsid w:val="6051C329"/>
    <w:rsid w:val="605209B3"/>
    <w:rsid w:val="6097053C"/>
    <w:rsid w:val="60B965EC"/>
    <w:rsid w:val="60DA703F"/>
    <w:rsid w:val="60EFAE19"/>
    <w:rsid w:val="610C1BFC"/>
    <w:rsid w:val="6110BC39"/>
    <w:rsid w:val="615138FC"/>
    <w:rsid w:val="615248B2"/>
    <w:rsid w:val="618516BF"/>
    <w:rsid w:val="618B701D"/>
    <w:rsid w:val="619DDB43"/>
    <w:rsid w:val="61BA5BD6"/>
    <w:rsid w:val="61CB96AD"/>
    <w:rsid w:val="61FC48AF"/>
    <w:rsid w:val="620B1EF0"/>
    <w:rsid w:val="62315B10"/>
    <w:rsid w:val="623B9D28"/>
    <w:rsid w:val="624E48AC"/>
    <w:rsid w:val="627D2276"/>
    <w:rsid w:val="62917A2E"/>
    <w:rsid w:val="62924648"/>
    <w:rsid w:val="62D78816"/>
    <w:rsid w:val="6311125B"/>
    <w:rsid w:val="63227D3C"/>
    <w:rsid w:val="6329C1F1"/>
    <w:rsid w:val="633E1340"/>
    <w:rsid w:val="6346BF55"/>
    <w:rsid w:val="634E3EB1"/>
    <w:rsid w:val="635F7988"/>
    <w:rsid w:val="636A7E91"/>
    <w:rsid w:val="63717BEF"/>
    <w:rsid w:val="637D4F9B"/>
    <w:rsid w:val="639C4173"/>
    <w:rsid w:val="63A10CCD"/>
    <w:rsid w:val="63AE43EE"/>
    <w:rsid w:val="63DF5138"/>
    <w:rsid w:val="63DFD67E"/>
    <w:rsid w:val="63EA190D"/>
    <w:rsid w:val="63EF3974"/>
    <w:rsid w:val="6413BF45"/>
    <w:rsid w:val="6428CEAF"/>
    <w:rsid w:val="642DA321"/>
    <w:rsid w:val="643CE9FC"/>
    <w:rsid w:val="64437056"/>
    <w:rsid w:val="6446DAD9"/>
    <w:rsid w:val="644747FF"/>
    <w:rsid w:val="644F764B"/>
    <w:rsid w:val="645A6521"/>
    <w:rsid w:val="64A74292"/>
    <w:rsid w:val="64A8EC66"/>
    <w:rsid w:val="64AFDB8C"/>
    <w:rsid w:val="64B28BEF"/>
    <w:rsid w:val="64DFDC0B"/>
    <w:rsid w:val="64E02733"/>
    <w:rsid w:val="64E2994D"/>
    <w:rsid w:val="6503376F"/>
    <w:rsid w:val="6541A094"/>
    <w:rsid w:val="654937B1"/>
    <w:rsid w:val="655C8ADB"/>
    <w:rsid w:val="65734D61"/>
    <w:rsid w:val="65788899"/>
    <w:rsid w:val="65923FF3"/>
    <w:rsid w:val="65AC8B50"/>
    <w:rsid w:val="65D479A7"/>
    <w:rsid w:val="65E5E023"/>
    <w:rsid w:val="6604F29E"/>
    <w:rsid w:val="66396F3E"/>
    <w:rsid w:val="663C1125"/>
    <w:rsid w:val="66418A8C"/>
    <w:rsid w:val="66580AA1"/>
    <w:rsid w:val="666D6604"/>
    <w:rsid w:val="668E6B18"/>
    <w:rsid w:val="66DEC0B0"/>
    <w:rsid w:val="66F1A8DA"/>
    <w:rsid w:val="66F411FE"/>
    <w:rsid w:val="67220661"/>
    <w:rsid w:val="673405E7"/>
    <w:rsid w:val="6759B0DB"/>
    <w:rsid w:val="675E37DE"/>
    <w:rsid w:val="67606F71"/>
    <w:rsid w:val="6769B27A"/>
    <w:rsid w:val="676ABE48"/>
    <w:rsid w:val="679DC5AE"/>
    <w:rsid w:val="67A15664"/>
    <w:rsid w:val="67B1C7B0"/>
    <w:rsid w:val="67C92129"/>
    <w:rsid w:val="67C9D0E0"/>
    <w:rsid w:val="67D7E3D8"/>
    <w:rsid w:val="67F03F61"/>
    <w:rsid w:val="67F6D08F"/>
    <w:rsid w:val="6813A077"/>
    <w:rsid w:val="6822D42C"/>
    <w:rsid w:val="6823EE0F"/>
    <w:rsid w:val="6832EAAB"/>
    <w:rsid w:val="68D0FE6C"/>
    <w:rsid w:val="68E0BD09"/>
    <w:rsid w:val="69239BA1"/>
    <w:rsid w:val="693C9360"/>
    <w:rsid w:val="696FF7DF"/>
    <w:rsid w:val="698539BD"/>
    <w:rsid w:val="698E5241"/>
    <w:rsid w:val="69A357DF"/>
    <w:rsid w:val="69C3C8CF"/>
    <w:rsid w:val="69E9442F"/>
    <w:rsid w:val="69EAFD8C"/>
    <w:rsid w:val="6A1038D7"/>
    <w:rsid w:val="6A590949"/>
    <w:rsid w:val="6A60512D"/>
    <w:rsid w:val="6A799017"/>
    <w:rsid w:val="6A8D114B"/>
    <w:rsid w:val="6A9FB54D"/>
    <w:rsid w:val="6AADD538"/>
    <w:rsid w:val="6ADD11F4"/>
    <w:rsid w:val="6B110C74"/>
    <w:rsid w:val="6B2DAF67"/>
    <w:rsid w:val="6B376F17"/>
    <w:rsid w:val="6B37DF6A"/>
    <w:rsid w:val="6B422BB4"/>
    <w:rsid w:val="6B549CE9"/>
    <w:rsid w:val="6B6FDBB0"/>
    <w:rsid w:val="6BA8098D"/>
    <w:rsid w:val="6BBDEFDD"/>
    <w:rsid w:val="6C145C19"/>
    <w:rsid w:val="6C30DECA"/>
    <w:rsid w:val="6C3BB964"/>
    <w:rsid w:val="6C640BB4"/>
    <w:rsid w:val="6CC7C966"/>
    <w:rsid w:val="6CE808C3"/>
    <w:rsid w:val="6CFD0E7D"/>
    <w:rsid w:val="6D09450D"/>
    <w:rsid w:val="6D163ADE"/>
    <w:rsid w:val="6D3A0D4E"/>
    <w:rsid w:val="6D9C3B2F"/>
    <w:rsid w:val="6DA0BC32"/>
    <w:rsid w:val="6DCBF1F2"/>
    <w:rsid w:val="6DD7A913"/>
    <w:rsid w:val="6DDDE21D"/>
    <w:rsid w:val="6DF58017"/>
    <w:rsid w:val="6E100483"/>
    <w:rsid w:val="6E167ACA"/>
    <w:rsid w:val="6E48AD36"/>
    <w:rsid w:val="6E747EC4"/>
    <w:rsid w:val="6E78EFFE"/>
    <w:rsid w:val="6E84D5C5"/>
    <w:rsid w:val="6E93A51E"/>
    <w:rsid w:val="6E98DEDE"/>
    <w:rsid w:val="6EACCB67"/>
    <w:rsid w:val="6EB4704A"/>
    <w:rsid w:val="6EB5B915"/>
    <w:rsid w:val="6EDEB170"/>
    <w:rsid w:val="6EE5442C"/>
    <w:rsid w:val="6F17B69E"/>
    <w:rsid w:val="6F5616A5"/>
    <w:rsid w:val="6F5F3D88"/>
    <w:rsid w:val="6F64C2C0"/>
    <w:rsid w:val="6F679DFF"/>
    <w:rsid w:val="6F737974"/>
    <w:rsid w:val="6F8F418A"/>
    <w:rsid w:val="6FA0BDD7"/>
    <w:rsid w:val="6FB3C535"/>
    <w:rsid w:val="6FB93F8A"/>
    <w:rsid w:val="6FDE0D9C"/>
    <w:rsid w:val="6FDFD562"/>
    <w:rsid w:val="6FE813B8"/>
    <w:rsid w:val="6FEA4B27"/>
    <w:rsid w:val="6FEC6B1D"/>
    <w:rsid w:val="70001B1A"/>
    <w:rsid w:val="7024B24E"/>
    <w:rsid w:val="702E24C4"/>
    <w:rsid w:val="703E02DF"/>
    <w:rsid w:val="7040D67B"/>
    <w:rsid w:val="7049F0BD"/>
    <w:rsid w:val="7052030D"/>
    <w:rsid w:val="70660444"/>
    <w:rsid w:val="706CB36B"/>
    <w:rsid w:val="706D5556"/>
    <w:rsid w:val="70807917"/>
    <w:rsid w:val="70A248BD"/>
    <w:rsid w:val="70A6835D"/>
    <w:rsid w:val="70B76AC5"/>
    <w:rsid w:val="70BDE024"/>
    <w:rsid w:val="70CC913C"/>
    <w:rsid w:val="70D76BAC"/>
    <w:rsid w:val="71099F71"/>
    <w:rsid w:val="7183D43F"/>
    <w:rsid w:val="718766A0"/>
    <w:rsid w:val="718E0313"/>
    <w:rsid w:val="71B36952"/>
    <w:rsid w:val="71BA60E3"/>
    <w:rsid w:val="71C8921A"/>
    <w:rsid w:val="71CFE8AD"/>
    <w:rsid w:val="7231EAA1"/>
    <w:rsid w:val="723AE5EA"/>
    <w:rsid w:val="727A01F4"/>
    <w:rsid w:val="7286D32C"/>
    <w:rsid w:val="7291435D"/>
    <w:rsid w:val="72A418C9"/>
    <w:rsid w:val="72AB1A36"/>
    <w:rsid w:val="72AD3903"/>
    <w:rsid w:val="72D9C996"/>
    <w:rsid w:val="72E25B88"/>
    <w:rsid w:val="72E7EF55"/>
    <w:rsid w:val="72FC135D"/>
    <w:rsid w:val="73240BDF"/>
    <w:rsid w:val="733468AF"/>
    <w:rsid w:val="733D76B1"/>
    <w:rsid w:val="73694FCD"/>
    <w:rsid w:val="73759D52"/>
    <w:rsid w:val="737F927F"/>
    <w:rsid w:val="7395DC0E"/>
    <w:rsid w:val="73AB335B"/>
    <w:rsid w:val="73AFAADD"/>
    <w:rsid w:val="73C427D5"/>
    <w:rsid w:val="73F56959"/>
    <w:rsid w:val="73F78998"/>
    <w:rsid w:val="7433D397"/>
    <w:rsid w:val="743833E3"/>
    <w:rsid w:val="743CD772"/>
    <w:rsid w:val="7446EA97"/>
    <w:rsid w:val="747FA3CF"/>
    <w:rsid w:val="7483BFB6"/>
    <w:rsid w:val="7483D558"/>
    <w:rsid w:val="748CA7B1"/>
    <w:rsid w:val="74A98154"/>
    <w:rsid w:val="74AFB1BC"/>
    <w:rsid w:val="74BFDC40"/>
    <w:rsid w:val="74E1A288"/>
    <w:rsid w:val="74F1E5D1"/>
    <w:rsid w:val="751AE83F"/>
    <w:rsid w:val="752114DC"/>
    <w:rsid w:val="75371FE8"/>
    <w:rsid w:val="755A4E66"/>
    <w:rsid w:val="755C945A"/>
    <w:rsid w:val="757A769C"/>
    <w:rsid w:val="7599B567"/>
    <w:rsid w:val="75B1CA63"/>
    <w:rsid w:val="75BE5F9B"/>
    <w:rsid w:val="75E27F5C"/>
    <w:rsid w:val="75ECD5A3"/>
    <w:rsid w:val="76154820"/>
    <w:rsid w:val="7619CA8D"/>
    <w:rsid w:val="7622BF5A"/>
    <w:rsid w:val="76369A91"/>
    <w:rsid w:val="764B32E4"/>
    <w:rsid w:val="764CD734"/>
    <w:rsid w:val="765B6AD2"/>
    <w:rsid w:val="7665D0CE"/>
    <w:rsid w:val="7673EAD8"/>
    <w:rsid w:val="767E8F97"/>
    <w:rsid w:val="769C033D"/>
    <w:rsid w:val="76A0E3B6"/>
    <w:rsid w:val="76D5A74D"/>
    <w:rsid w:val="76EEB259"/>
    <w:rsid w:val="7700C263"/>
    <w:rsid w:val="772B547E"/>
    <w:rsid w:val="773A9141"/>
    <w:rsid w:val="77494642"/>
    <w:rsid w:val="7771DAEA"/>
    <w:rsid w:val="778FC630"/>
    <w:rsid w:val="7790E269"/>
    <w:rsid w:val="77A06C8E"/>
    <w:rsid w:val="77AAE77C"/>
    <w:rsid w:val="77BB6078"/>
    <w:rsid w:val="77F77D02"/>
    <w:rsid w:val="7800349B"/>
    <w:rsid w:val="7801D54C"/>
    <w:rsid w:val="7816D744"/>
    <w:rsid w:val="7827E940"/>
    <w:rsid w:val="78410A43"/>
    <w:rsid w:val="78516D7E"/>
    <w:rsid w:val="785A705A"/>
    <w:rsid w:val="7866FD3B"/>
    <w:rsid w:val="789977C1"/>
    <w:rsid w:val="78AAA9BC"/>
    <w:rsid w:val="78DA090D"/>
    <w:rsid w:val="7914E662"/>
    <w:rsid w:val="791A5BBA"/>
    <w:rsid w:val="79470E6E"/>
    <w:rsid w:val="795730D9"/>
    <w:rsid w:val="796ECDDB"/>
    <w:rsid w:val="798E05F8"/>
    <w:rsid w:val="799F5E23"/>
    <w:rsid w:val="79AE39F4"/>
    <w:rsid w:val="79D1E09C"/>
    <w:rsid w:val="79D3A3FF"/>
    <w:rsid w:val="79DAD166"/>
    <w:rsid w:val="79E2126D"/>
    <w:rsid w:val="7A1BFEF2"/>
    <w:rsid w:val="7A20673D"/>
    <w:rsid w:val="7A35533D"/>
    <w:rsid w:val="7A9F7902"/>
    <w:rsid w:val="7AA5BBA3"/>
    <w:rsid w:val="7AB86173"/>
    <w:rsid w:val="7B2BEEE8"/>
    <w:rsid w:val="7B2C0265"/>
    <w:rsid w:val="7B3997E4"/>
    <w:rsid w:val="7B3ED9A7"/>
    <w:rsid w:val="7B41233B"/>
    <w:rsid w:val="7B7C4AFF"/>
    <w:rsid w:val="7B89C1DE"/>
    <w:rsid w:val="7BA2939B"/>
    <w:rsid w:val="7BA8608E"/>
    <w:rsid w:val="7BB5F0A1"/>
    <w:rsid w:val="7BCB947C"/>
    <w:rsid w:val="7BCC72C8"/>
    <w:rsid w:val="7C03C4CB"/>
    <w:rsid w:val="7C3803F8"/>
    <w:rsid w:val="7C3B4963"/>
    <w:rsid w:val="7C5AE5A8"/>
    <w:rsid w:val="7C770876"/>
    <w:rsid w:val="7C789980"/>
    <w:rsid w:val="7C8E6924"/>
    <w:rsid w:val="7C9CD7FF"/>
    <w:rsid w:val="7CA0FE97"/>
    <w:rsid w:val="7D14E91E"/>
    <w:rsid w:val="7D164B71"/>
    <w:rsid w:val="7D1E38D4"/>
    <w:rsid w:val="7D3F9351"/>
    <w:rsid w:val="7D64F282"/>
    <w:rsid w:val="7D75E681"/>
    <w:rsid w:val="7D76AF34"/>
    <w:rsid w:val="7D82D84E"/>
    <w:rsid w:val="7D830641"/>
    <w:rsid w:val="7D8D50AC"/>
    <w:rsid w:val="7E1C311D"/>
    <w:rsid w:val="7E306EED"/>
    <w:rsid w:val="7E396260"/>
    <w:rsid w:val="7E5BFF44"/>
    <w:rsid w:val="7E6C453E"/>
    <w:rsid w:val="7E870636"/>
    <w:rsid w:val="7E872F53"/>
    <w:rsid w:val="7E9565C2"/>
    <w:rsid w:val="7F147306"/>
    <w:rsid w:val="7F376A3F"/>
    <w:rsid w:val="7F58C155"/>
    <w:rsid w:val="7F683312"/>
    <w:rsid w:val="7F6E3D5D"/>
    <w:rsid w:val="7F7BE252"/>
    <w:rsid w:val="7F886A2C"/>
    <w:rsid w:val="7FA5DC7B"/>
    <w:rsid w:val="7FCB9275"/>
    <w:rsid w:val="7FD98AAB"/>
    <w:rsid w:val="7FE3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9A7FC"/>
  <w15:chartTrackingRefBased/>
  <w15:docId w15:val="{113A70A1-8BA4-46DD-9576-A3F39CA9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A13"/>
    <w:pPr>
      <w:spacing w:after="0" w:line="240" w:lineRule="auto"/>
    </w:pPr>
    <w:rPr>
      <w:rFonts w:eastAsia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19A"/>
    <w:pPr>
      <w:numPr>
        <w:numId w:val="1"/>
      </w:numPr>
      <w:outlineLvl w:val="0"/>
    </w:pPr>
    <w:rPr>
      <w:rFonts w:ascii="Arial" w:hAnsi="Arial" w:cs="Arial"/>
      <w:b/>
      <w:bCs/>
      <w:color w:val="0072C6"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19A"/>
    <w:pPr>
      <w:numPr>
        <w:ilvl w:val="1"/>
        <w:numId w:val="1"/>
      </w:numPr>
      <w:spacing w:line="360" w:lineRule="auto"/>
      <w:outlineLvl w:val="1"/>
    </w:pPr>
    <w:rPr>
      <w:rFonts w:ascii="Arial" w:hAnsi="Arial"/>
      <w:b/>
      <w:bCs/>
      <w:iCs/>
      <w:color w:val="A00054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B219A"/>
    <w:pPr>
      <w:numPr>
        <w:ilvl w:val="2"/>
        <w:numId w:val="1"/>
      </w:numPr>
      <w:spacing w:line="360" w:lineRule="auto"/>
      <w:outlineLvl w:val="2"/>
    </w:pPr>
    <w:rPr>
      <w:rFonts w:ascii="Arial" w:hAnsi="Arial"/>
      <w:b/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19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i/>
      <w:iCs/>
      <w:color w:val="4472C4" w:themeColor="accent1"/>
      <w:szCs w:val="26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19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Cs/>
      <w:color w:val="1F3763" w:themeColor="accent1" w:themeShade="7F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19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bCs/>
      <w:i/>
      <w:iCs/>
      <w:color w:val="1F3763" w:themeColor="accent1" w:themeShade="7F"/>
      <w:szCs w:val="2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19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19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19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139C5"/>
    <w:pPr>
      <w:pBdr>
        <w:top w:val="single" w:sz="12" w:space="6" w:color="65B32E"/>
      </w:pBd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9C5"/>
    <w:rPr>
      <w:rFonts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871A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A1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Points,MAIN CONTENT,List Paragraph2,Normal numbered,List Paragraph11,OBC Bullet,L"/>
    <w:basedOn w:val="Normal"/>
    <w:link w:val="ListParagraphChar"/>
    <w:uiPriority w:val="34"/>
    <w:qFormat/>
    <w:rsid w:val="00871A13"/>
    <w:pPr>
      <w:ind w:left="720"/>
      <w:contextualSpacing/>
    </w:pPr>
  </w:style>
  <w:style w:type="paragraph" w:customStyle="1" w:styleId="Default">
    <w:name w:val="Default"/>
    <w:rsid w:val="00871A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871A13"/>
    <w:pPr>
      <w:widowControl w:val="0"/>
    </w:pPr>
    <w:rPr>
      <w:rFonts w:eastAsiaTheme="minorHAnsi" w:cstheme="minorBidi"/>
      <w:sz w:val="22"/>
      <w:szCs w:val="22"/>
      <w:lang w:val="en-US" w:eastAsia="en-US"/>
    </w:rPr>
  </w:style>
  <w:style w:type="table" w:customStyle="1" w:styleId="TableGrid28">
    <w:name w:val="Table Grid28"/>
    <w:basedOn w:val="TableNormal"/>
    <w:next w:val="TableGrid"/>
    <w:uiPriority w:val="39"/>
    <w:rsid w:val="00871A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71A13"/>
    <w:rPr>
      <w:rFonts w:ascii="Calibri Light" w:hAnsi="Calibri Light"/>
      <w:b/>
      <w:bCs/>
      <w:i/>
      <w:iCs/>
      <w:sz w:val="24"/>
    </w:rPr>
  </w:style>
  <w:style w:type="table" w:customStyle="1" w:styleId="TableGrid10">
    <w:name w:val="Table Grid10"/>
    <w:basedOn w:val="TableNormal"/>
    <w:next w:val="TableGrid"/>
    <w:rsid w:val="00871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Points Char,MAIN CONTENT Char,OBC Bullet Char"/>
    <w:basedOn w:val="DefaultParagraphFont"/>
    <w:link w:val="ListParagraph"/>
    <w:uiPriority w:val="1"/>
    <w:qFormat/>
    <w:rsid w:val="00871A1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71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71FAA"/>
    <w:rPr>
      <w:rFonts w:eastAsia="Calibr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139C5"/>
    <w:pPr>
      <w:pBdr>
        <w:top w:val="single" w:sz="12" w:space="6" w:color="65B32E"/>
        <w:bottom w:val="single" w:sz="12" w:space="6" w:color="65B32E"/>
      </w:pBdr>
      <w:spacing w:after="120"/>
    </w:pPr>
    <w:rPr>
      <w:rFonts w:cstheme="min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0139C5"/>
    <w:rPr>
      <w:rFonts w:eastAsia="Times New Roman" w:cstheme="minorHAnsi"/>
      <w:b/>
      <w:sz w:val="48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42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A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AF3"/>
    <w:rPr>
      <w:rFonts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AF3"/>
    <w:rPr>
      <w:rFonts w:eastAsia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A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AF3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DB4FF4"/>
    <w:pPr>
      <w:spacing w:after="0" w:line="240" w:lineRule="auto"/>
    </w:pPr>
    <w:rPr>
      <w:rFonts w:eastAsia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C74A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01">
    <w:name w:val="fontstyle01"/>
    <w:basedOn w:val="DefaultParagraphFont"/>
    <w:rsid w:val="0077036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77036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ormaltextrun">
    <w:name w:val="normaltextrun"/>
    <w:basedOn w:val="DefaultParagraphFont"/>
    <w:rsid w:val="00E23328"/>
  </w:style>
  <w:style w:type="character" w:customStyle="1" w:styleId="eop">
    <w:name w:val="eop"/>
    <w:basedOn w:val="DefaultParagraphFont"/>
    <w:rsid w:val="00E23328"/>
  </w:style>
  <w:style w:type="paragraph" w:customStyle="1" w:styleId="paragraph">
    <w:name w:val="paragraph"/>
    <w:basedOn w:val="Normal"/>
    <w:rsid w:val="00D8487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B219A"/>
    <w:rPr>
      <w:rFonts w:ascii="Arial" w:eastAsia="Times New Roman" w:hAnsi="Arial" w:cs="Arial"/>
      <w:b/>
      <w:bCs/>
      <w:color w:val="0072C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19A"/>
    <w:rPr>
      <w:rFonts w:ascii="Arial" w:eastAsia="Times New Roman" w:hAnsi="Arial" w:cs="Times New Roman"/>
      <w:b/>
      <w:bCs/>
      <w:iCs/>
      <w:color w:val="A00054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7B219A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19A"/>
    <w:rPr>
      <w:rFonts w:asciiTheme="majorHAnsi" w:eastAsiaTheme="majorEastAsia" w:hAnsiTheme="majorHAnsi" w:cstheme="majorBidi"/>
      <w:b/>
      <w:i/>
      <w:iCs/>
      <w:color w:val="4472C4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19A"/>
    <w:rPr>
      <w:rFonts w:asciiTheme="majorHAnsi" w:eastAsiaTheme="majorEastAsia" w:hAnsiTheme="majorHAnsi" w:cstheme="majorBidi"/>
      <w:bCs/>
      <w:color w:val="1F3763" w:themeColor="accent1" w:themeShade="7F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19A"/>
    <w:rPr>
      <w:rFonts w:asciiTheme="majorHAnsi" w:eastAsiaTheme="majorEastAsia" w:hAnsiTheme="majorHAnsi" w:cstheme="majorBidi"/>
      <w:bCs/>
      <w:i/>
      <w:iCs/>
      <w:color w:val="1F3763" w:themeColor="accent1" w:themeShade="7F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19A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19A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19A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703B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8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e.Gilbert1\Downloads\Minutes-Template-ICB-F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B52B64CCCCB43BE7FB3C1F784F8A4" ma:contentTypeVersion="22" ma:contentTypeDescription="Create a new document." ma:contentTypeScope="" ma:versionID="265db5bcf54a8173d7a98629447aa0da">
  <xsd:schema xmlns:xsd="http://www.w3.org/2001/XMLSchema" xmlns:xs="http://www.w3.org/2001/XMLSchema" xmlns:p="http://schemas.microsoft.com/office/2006/metadata/properties" xmlns:ns1="http://schemas.microsoft.com/sharepoint/v3" xmlns:ns2="10b26020-b2a6-4771-aa1d-5de3db3ddc2f" xmlns:ns3="2b7cc774-0fcc-414e-8313-4e352da1d356" targetNamespace="http://schemas.microsoft.com/office/2006/metadata/properties" ma:root="true" ma:fieldsID="eb5b2c83423ebbaac9f29adaad598545" ns1:_="" ns2:_="" ns3:_="">
    <xsd:import namespace="http://schemas.microsoft.com/sharepoint/v3"/>
    <xsd:import namespace="10b26020-b2a6-4771-aa1d-5de3db3ddc2f"/>
    <xsd:import namespace="2b7cc774-0fcc-414e-8313-4e352da1d3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Version" minOccurs="0"/>
                <xsd:element ref="ns2: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26020-b2a6-4771-aa1d-5de3db3ddc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Version" ma:index="26" nillable="true" ma:displayName="Version " ma:format="Dropdown" ma:internalName="Version">
      <xsd:simpleType>
        <xsd:restriction base="dms:Text">
          <xsd:maxLength value="255"/>
        </xsd:restriction>
      </xsd:simpleType>
    </xsd:element>
    <xsd:element name="Status" ma:index="27" nillable="true" ma:displayName="Status " ma:description="all information is stored under the PCN MS Teams site " ma:format="Dropdown" ma:internalName="Status">
      <xsd:simpleType>
        <xsd:restriction base="dms:Text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cc774-0fcc-414e-8313-4e352da1d35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382536d-13cf-4417-a5d7-685fa0444afd}" ma:internalName="TaxCatchAll" ma:showField="CatchAllData" ma:web="2b7cc774-0fcc-414e-8313-4e352da1d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b26020-b2a6-4771-aa1d-5de3db3ddc2f">
      <Terms xmlns="http://schemas.microsoft.com/office/infopath/2007/PartnerControls"/>
    </lcf76f155ced4ddcb4097134ff3c332f>
    <TaxCatchAll xmlns="2b7cc774-0fcc-414e-8313-4e352da1d356" xsi:nil="true"/>
    <_ip_UnifiedCompliancePolicyUIAction xmlns="http://schemas.microsoft.com/sharepoint/v3" xsi:nil="true"/>
    <_ip_UnifiedCompliancePolicyProperties xmlns="http://schemas.microsoft.com/sharepoint/v3" xsi:nil="true"/>
    <Version xmlns="10b26020-b2a6-4771-aa1d-5de3db3ddc2f" xsi:nil="true"/>
    <Status xmlns="10b26020-b2a6-4771-aa1d-5de3db3ddc2f" xsi:nil="true"/>
  </documentManagement>
</p:properties>
</file>

<file path=customXml/itemProps1.xml><?xml version="1.0" encoding="utf-8"?>
<ds:datastoreItem xmlns:ds="http://schemas.openxmlformats.org/officeDocument/2006/customXml" ds:itemID="{6A3E46AF-BF0A-4546-932D-C78FBCC7F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8F8B0-4292-4AE6-A75B-85A8AA69F1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004AD1-1346-4062-AF9C-AD685D051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b26020-b2a6-4771-aa1d-5de3db3ddc2f"/>
    <ds:schemaRef ds:uri="2b7cc774-0fcc-414e-8313-4e352da1d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5942A2-2903-4EC3-B8C1-142D01674776}">
  <ds:schemaRefs>
    <ds:schemaRef ds:uri="http://schemas.microsoft.com/office/2006/metadata/properties"/>
    <ds:schemaRef ds:uri="http://schemas.microsoft.com/office/infopath/2007/PartnerControls"/>
    <ds:schemaRef ds:uri="10b26020-b2a6-4771-aa1d-5de3db3ddc2f"/>
    <ds:schemaRef ds:uri="2b7cc774-0fcc-414e-8313-4e352da1d356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Minutes-Template-ICB-Formal</Template>
  <TotalTime>112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Gilbert1</dc:creator>
  <cp:keywords/>
  <dc:description/>
  <cp:lastModifiedBy>Sara Marshall</cp:lastModifiedBy>
  <cp:revision>5</cp:revision>
  <cp:lastPrinted>2024-01-28T01:22:00Z</cp:lastPrinted>
  <dcterms:created xsi:type="dcterms:W3CDTF">2025-01-20T16:28:00Z</dcterms:created>
  <dcterms:modified xsi:type="dcterms:W3CDTF">2025-01-20T16:35:00Z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0x010100BE0B52B64CCCCB43BE7FB3C1F784F8A4</vt:lpwstr>
  </property>
  <property fmtid="{D5CDD505-2E9C-101B-9397-08002B2CF9AE}" pid="3" name="MediaServiceImageTags">
    <vt:lpwstr/>
  </property>
</Properties>
</file>